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noProof/>
          <w:lang w:eastAsia="ru-RU"/>
        </w:rPr>
      </w:pPr>
      <w:r w:rsidRPr="005B6E0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3.5pt;height:658.5pt;visibility:visible">
            <v:imagedata r:id="rId5" o:title=""/>
          </v:shape>
        </w:pict>
      </w:r>
    </w:p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noProof/>
          <w:lang w:eastAsia="ru-RU"/>
        </w:rPr>
      </w:pPr>
    </w:p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noProof/>
          <w:lang w:eastAsia="ru-RU"/>
        </w:rPr>
      </w:pPr>
    </w:p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noProof/>
          <w:lang w:eastAsia="ru-RU"/>
        </w:rPr>
      </w:pPr>
    </w:p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noProof/>
          <w:lang w:eastAsia="ru-RU"/>
        </w:rPr>
      </w:pPr>
    </w:p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noProof/>
          <w:lang w:eastAsia="ru-RU"/>
        </w:rPr>
      </w:pPr>
    </w:p>
    <w:p w:rsidR="00CC25FF" w:rsidRPr="000B5827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5827">
        <w:rPr>
          <w:rFonts w:ascii="Times New Roman" w:hAnsi="Times New Roman"/>
          <w:color w:val="000000"/>
          <w:sz w:val="28"/>
          <w:szCs w:val="28"/>
          <w:lang w:eastAsia="ru-RU"/>
        </w:rPr>
        <w:t>Департамент образования Вологодской области</w:t>
      </w:r>
    </w:p>
    <w:p w:rsidR="00CC25FF" w:rsidRPr="000B5827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Б</w:t>
      </w:r>
      <w:r w:rsidRPr="000B582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юджетное образовательное учреждение </w:t>
      </w:r>
    </w:p>
    <w:p w:rsidR="00CC25FF" w:rsidRPr="000B5827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B582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среднего профессионального образования </w:t>
      </w:r>
    </w:p>
    <w:p w:rsidR="00CC25FF" w:rsidRPr="000B5827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B5827">
        <w:rPr>
          <w:rFonts w:ascii="Times New Roman" w:hAnsi="Times New Roman"/>
          <w:color w:val="000000"/>
          <w:sz w:val="27"/>
          <w:szCs w:val="27"/>
          <w:lang w:eastAsia="ru-RU"/>
        </w:rPr>
        <w:t>Вологодской области</w:t>
      </w:r>
    </w:p>
    <w:p w:rsidR="00CC25FF" w:rsidRPr="000B5827" w:rsidRDefault="00CC25FF" w:rsidP="00750F2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B582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«Сокольский педагогический колледж» </w:t>
      </w:r>
    </w:p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CC25FF" w:rsidRPr="0095079D" w:rsidTr="0095079D">
        <w:tc>
          <w:tcPr>
            <w:tcW w:w="4785" w:type="dxa"/>
          </w:tcPr>
          <w:p w:rsidR="00CC25FF" w:rsidRPr="0095079D" w:rsidRDefault="00CC25FF" w:rsidP="0095079D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79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CC25FF" w:rsidRPr="0095079D" w:rsidRDefault="00CC25FF" w:rsidP="0095079D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Советом Учреждения</w:t>
            </w:r>
          </w:p>
          <w:p w:rsidR="00CC25FF" w:rsidRPr="0095079D" w:rsidRDefault="00CC25FF" w:rsidP="0095079D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«_____»_________________2012 г.</w:t>
            </w:r>
          </w:p>
          <w:p w:rsidR="00CC25FF" w:rsidRPr="0095079D" w:rsidRDefault="00CC25FF" w:rsidP="0095079D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z w:val="36"/>
                <w:szCs w:val="36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Председатель:__________________</w:t>
            </w:r>
          </w:p>
        </w:tc>
        <w:tc>
          <w:tcPr>
            <w:tcW w:w="4786" w:type="dxa"/>
          </w:tcPr>
          <w:p w:rsidR="00CC25FF" w:rsidRPr="0095079D" w:rsidRDefault="00CC25FF" w:rsidP="0095079D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79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УТВЕРЖДАЮ</w:t>
            </w:r>
          </w:p>
          <w:p w:rsidR="00CC25FF" w:rsidRPr="0095079D" w:rsidRDefault="00CC25FF" w:rsidP="0095079D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25FF" w:rsidRPr="0095079D" w:rsidRDefault="00CC25FF" w:rsidP="0095079D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Директор:__________И.Л.Шохина</w:t>
            </w:r>
          </w:p>
          <w:p w:rsidR="00CC25FF" w:rsidRPr="0095079D" w:rsidRDefault="00CC25FF" w:rsidP="009507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36"/>
                <w:szCs w:val="36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«_____»_________________2012 г.</w:t>
            </w:r>
          </w:p>
        </w:tc>
      </w:tr>
    </w:tbl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CC25FF" w:rsidRPr="0095079D" w:rsidTr="0095079D">
        <w:tc>
          <w:tcPr>
            <w:tcW w:w="4952" w:type="dxa"/>
          </w:tcPr>
          <w:p w:rsidR="00CC25FF" w:rsidRPr="0095079D" w:rsidRDefault="00CC25FF" w:rsidP="009507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</w:tcPr>
          <w:p w:rsidR="00CC25FF" w:rsidRPr="0095079D" w:rsidRDefault="00CC25FF" w:rsidP="0095079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CC25FF" w:rsidRDefault="00CC25FF" w:rsidP="00750F26">
      <w:pPr>
        <w:spacing w:after="0" w:line="240" w:lineRule="auto"/>
        <w:outlineLvl w:val="0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CC25FF" w:rsidRPr="00B847EA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  <w:r w:rsidRPr="00B847EA">
        <w:rPr>
          <w:rFonts w:ascii="Times New Roman" w:hAnsi="Times New Roman"/>
          <w:b/>
          <w:color w:val="000000"/>
          <w:sz w:val="40"/>
          <w:szCs w:val="40"/>
          <w:lang w:eastAsia="ru-RU"/>
        </w:rPr>
        <w:t>ПРОГРАММА РАЗВИТИЯ</w:t>
      </w:r>
    </w:p>
    <w:p w:rsidR="00CC25FF" w:rsidRPr="00961879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бюджет</w:t>
      </w:r>
      <w:r w:rsidRPr="00961879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ного образовательного учреждения </w:t>
      </w:r>
    </w:p>
    <w:p w:rsidR="00CC25FF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961879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среднего профессионального образования </w:t>
      </w:r>
    </w:p>
    <w:p w:rsidR="00CC25FF" w:rsidRPr="00961879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Вологодской области</w:t>
      </w:r>
    </w:p>
    <w:p w:rsidR="00CC25FF" w:rsidRPr="00961879" w:rsidRDefault="00CC25FF" w:rsidP="00750F2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«Сокольский педагогический колледж»</w:t>
      </w:r>
      <w:r w:rsidRPr="00961879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 </w:t>
      </w:r>
    </w:p>
    <w:p w:rsidR="00CC25FF" w:rsidRPr="00961879" w:rsidRDefault="00CC25FF" w:rsidP="00750F2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на 2012</w:t>
      </w:r>
      <w:r w:rsidRPr="00961879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 – 2016 гг.</w:t>
      </w: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750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Pr="00B847EA" w:rsidRDefault="00CC25FF" w:rsidP="00750F2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47EA">
        <w:rPr>
          <w:rFonts w:ascii="Times New Roman" w:hAnsi="Times New Roman"/>
          <w:color w:val="000000"/>
          <w:sz w:val="28"/>
          <w:szCs w:val="28"/>
          <w:lang w:eastAsia="ru-RU"/>
        </w:rPr>
        <w:t>Сокол</w:t>
      </w:r>
    </w:p>
    <w:p w:rsidR="00CC25FF" w:rsidRDefault="00CC25FF" w:rsidP="00750F2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47EA">
        <w:rPr>
          <w:rFonts w:ascii="Times New Roman" w:hAnsi="Times New Roman"/>
          <w:color w:val="000000"/>
          <w:sz w:val="28"/>
          <w:szCs w:val="28"/>
          <w:lang w:eastAsia="ru-RU"/>
        </w:rPr>
        <w:t>2012 г.</w:t>
      </w:r>
    </w:p>
    <w:p w:rsidR="00CC25FF" w:rsidRDefault="00CC25FF" w:rsidP="00672D40">
      <w:pPr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</w:p>
    <w:bookmarkEnd w:id="0"/>
    <w:p w:rsidR="00CC25FF" w:rsidRDefault="00CC25FF" w:rsidP="00750F26">
      <w:pPr>
        <w:spacing w:after="0" w:line="240" w:lineRule="auto"/>
        <w:ind w:left="927" w:hanging="36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ПАСПОРТ ПРОГРАММЫ</w:t>
      </w:r>
    </w:p>
    <w:p w:rsidR="00CC25FF" w:rsidRDefault="00CC25FF" w:rsidP="00750F26">
      <w:pPr>
        <w:spacing w:after="0" w:line="240" w:lineRule="auto"/>
        <w:ind w:left="927" w:hanging="36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22"/>
        <w:gridCol w:w="6575"/>
      </w:tblGrid>
      <w:tr w:rsidR="00CC25FF" w:rsidRPr="0095079D" w:rsidTr="0095079D">
        <w:tc>
          <w:tcPr>
            <w:tcW w:w="4022" w:type="dxa"/>
          </w:tcPr>
          <w:p w:rsidR="00CC25FF" w:rsidRPr="0095079D" w:rsidRDefault="00CC25FF" w:rsidP="0095079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  <w:p w:rsidR="00CC25FF" w:rsidRPr="0095079D" w:rsidRDefault="00CC25FF" w:rsidP="0095079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5" w:type="dxa"/>
          </w:tcPr>
          <w:p w:rsidR="00CC25FF" w:rsidRPr="0095079D" w:rsidRDefault="00CC25FF" w:rsidP="0095079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Программа развития БОУ  СПО  ВО  «Сокольский  педагогический  колледж»</w:t>
            </w:r>
          </w:p>
        </w:tc>
      </w:tr>
      <w:tr w:rsidR="00CC25FF" w:rsidRPr="0095079D" w:rsidTr="0095079D">
        <w:tc>
          <w:tcPr>
            <w:tcW w:w="4022" w:type="dxa"/>
          </w:tcPr>
          <w:p w:rsidR="00CC25FF" w:rsidRPr="0095079D" w:rsidRDefault="00CC25FF" w:rsidP="0095079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Основание  для  разработки  Программы</w:t>
            </w:r>
          </w:p>
        </w:tc>
        <w:tc>
          <w:tcPr>
            <w:tcW w:w="6575" w:type="dxa"/>
          </w:tcPr>
          <w:p w:rsidR="00CC25FF" w:rsidRPr="0095079D" w:rsidRDefault="00CC25FF" w:rsidP="0095079D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 Конституция Российской Федерации;</w:t>
            </w:r>
          </w:p>
          <w:p w:rsidR="00CC25FF" w:rsidRPr="0095079D" w:rsidRDefault="00CC25FF" w:rsidP="0095079D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2.Гражданский кодекс Российской Федерации (часть первая) от 30.11.1994 № 51-ФЗ;</w:t>
            </w:r>
          </w:p>
          <w:p w:rsidR="00CC25FF" w:rsidRPr="0095079D" w:rsidRDefault="00CC25FF" w:rsidP="0095079D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 Гражданский кодекс Российской Федерации (часть вторая) от 26.01.1996 № 14-ФЗ;</w:t>
            </w:r>
          </w:p>
          <w:p w:rsidR="00CC25FF" w:rsidRPr="0095079D" w:rsidRDefault="00CC25FF" w:rsidP="0095079D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 Закон Российской Федерации от 10.07.1992 № 3266-1 «Об образовании» (с последующими изменениями);</w:t>
            </w:r>
          </w:p>
          <w:p w:rsidR="00CC25FF" w:rsidRPr="0095079D" w:rsidRDefault="00CC25FF" w:rsidP="0095079D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CC25FF" w:rsidRPr="0095079D" w:rsidRDefault="00CC25FF" w:rsidP="0095079D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6.Закон Российской Федерации от 07.02.1992 № 2300-1 «О защите прав потребителей» (в редакции Федерального закона от 9 января 1996 года № 2-ФЗ);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7.Типовое положение об образовательном учреждении среднего профессионального образования (среднем специальном учебном заведении)  утв. Постановлением Правительства РФ от 18 июля 2008 г. № 543</w:t>
            </w:r>
            <w:r w:rsidRPr="0095079D"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t>;</w:t>
            </w:r>
          </w:p>
          <w:p w:rsidR="00CC25FF" w:rsidRPr="0095079D" w:rsidRDefault="00CC25FF" w:rsidP="0095079D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  <w:r w:rsidRPr="0095079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Приказ </w:t>
            </w: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Министерства образования и науки Российской Федерации </w:t>
            </w:r>
            <w:r w:rsidRPr="0095079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от 15.01.2009 №4 «Об утверждении Порядка приема граждан в государственные образовательные учреждения среднего профессионального образования»</w:t>
            </w: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  <w:r w:rsidRPr="0095079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Приказ Министерства образования и науки Российской Федерации от 11.01.2010 № 2 «О внесении изменений в Порядок приёма в имеющие государственную аккредитацию образовательные учреждения среднего профессионального образования;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  <w:r w:rsidRPr="0095079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Национальная доктрина образования в РФ до 2025 г.</w:t>
            </w:r>
          </w:p>
          <w:p w:rsidR="00CC25FF" w:rsidRPr="0095079D" w:rsidRDefault="00CC25FF" w:rsidP="0095079D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11.</w:t>
            </w:r>
            <w:r w:rsidRPr="0095079D">
              <w:rPr>
                <w:rFonts w:ascii="Times New Roman" w:hAnsi="Times New Roman"/>
                <w:sz w:val="28"/>
                <w:szCs w:val="28"/>
                <w:lang w:eastAsia="ru-RU"/>
              </w:rPr>
              <w:t>Стратегия социально-экономического развития Вологодской области на период до 2020 года. Одобрена постановлением Правительства области  от 28.06.2010 № 739 (с послед. изменениями)</w:t>
            </w:r>
            <w:r w:rsidRPr="0095079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  <w:p w:rsidR="00CC25FF" w:rsidRPr="0095079D" w:rsidRDefault="00CC25FF" w:rsidP="0095079D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12.Долгосрочная целевая программа «Развитие системы профессионального образования в Вологодской области на 2011-2015 годы», утвержденная 29.09.2010 г.;</w:t>
            </w:r>
          </w:p>
          <w:p w:rsidR="00CC25FF" w:rsidRPr="0095079D" w:rsidRDefault="00CC25FF" w:rsidP="0095079D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13.Федеральные государственные образовательные стандарты среднего профессионального образования  нового  поколения</w:t>
            </w:r>
          </w:p>
          <w:p w:rsidR="00CC25FF" w:rsidRPr="0095079D" w:rsidRDefault="00CC25FF" w:rsidP="0095079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25FF" w:rsidRPr="0095079D" w:rsidTr="0095079D">
        <w:tc>
          <w:tcPr>
            <w:tcW w:w="4022" w:type="dxa"/>
          </w:tcPr>
          <w:p w:rsidR="00CC25FF" w:rsidRPr="0095079D" w:rsidRDefault="00CC25FF" w:rsidP="0095079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  Программы</w:t>
            </w:r>
          </w:p>
        </w:tc>
        <w:tc>
          <w:tcPr>
            <w:tcW w:w="6575" w:type="dxa"/>
          </w:tcPr>
          <w:p w:rsidR="00CC25FF" w:rsidRPr="0095079D" w:rsidRDefault="00CC25FF" w:rsidP="0095079D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создание нормативных экономических, организационных, методических условий для обеспечения функционирования и развития колледжа в интересах обучающихся и их родителей, социальных партнёров и общества в целом  в  контексте  реализации  ФГОС  нового  поколения</w:t>
            </w:r>
          </w:p>
        </w:tc>
      </w:tr>
      <w:tr w:rsidR="00CC25FF" w:rsidRPr="0095079D" w:rsidTr="0095079D">
        <w:tc>
          <w:tcPr>
            <w:tcW w:w="4022" w:type="dxa"/>
          </w:tcPr>
          <w:p w:rsidR="00CC25FF" w:rsidRPr="0095079D" w:rsidRDefault="00CC25FF" w:rsidP="0095079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Задачи  Программы</w:t>
            </w:r>
          </w:p>
        </w:tc>
        <w:tc>
          <w:tcPr>
            <w:tcW w:w="6575" w:type="dxa"/>
          </w:tcPr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sz w:val="28"/>
                <w:szCs w:val="28"/>
                <w:lang w:eastAsia="ru-RU"/>
              </w:rPr>
              <w:t>1.Обновление содержания образования и развитие механизмов контроля качества подготовки обучающихся.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sz w:val="28"/>
                <w:szCs w:val="28"/>
                <w:lang w:eastAsia="ru-RU"/>
              </w:rPr>
              <w:t>2.Повышение  профессиональной  компетентности  педагогических  кадров.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sz w:val="28"/>
                <w:szCs w:val="28"/>
                <w:lang w:eastAsia="ru-RU"/>
              </w:rPr>
              <w:t>3.Развитие материально-технической базы колледжа.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sz w:val="28"/>
                <w:szCs w:val="28"/>
                <w:lang w:eastAsia="ru-RU"/>
              </w:rPr>
              <w:t>4. Развитие системы социального партнёрства.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sz w:val="28"/>
                <w:szCs w:val="28"/>
                <w:lang w:eastAsia="ru-RU"/>
              </w:rPr>
              <w:t>5.Создание  системы мониторинга  трудоустройства выпускников.</w:t>
            </w:r>
          </w:p>
        </w:tc>
      </w:tr>
      <w:tr w:rsidR="00CC25FF" w:rsidRPr="0095079D" w:rsidTr="0095079D">
        <w:tc>
          <w:tcPr>
            <w:tcW w:w="4022" w:type="dxa"/>
          </w:tcPr>
          <w:p w:rsidR="00CC25FF" w:rsidRPr="0095079D" w:rsidRDefault="00CC25FF" w:rsidP="0095079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Сроки  реализации</w:t>
            </w:r>
          </w:p>
        </w:tc>
        <w:tc>
          <w:tcPr>
            <w:tcW w:w="6575" w:type="dxa"/>
          </w:tcPr>
          <w:p w:rsidR="00CC25FF" w:rsidRPr="0095079D" w:rsidRDefault="00CC25FF" w:rsidP="0095079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2012 – 2016  годы</w:t>
            </w:r>
          </w:p>
        </w:tc>
      </w:tr>
      <w:tr w:rsidR="00CC25FF" w:rsidRPr="0095079D" w:rsidTr="0095079D">
        <w:tc>
          <w:tcPr>
            <w:tcW w:w="4022" w:type="dxa"/>
          </w:tcPr>
          <w:p w:rsidR="00CC25FF" w:rsidRPr="0095079D" w:rsidRDefault="00CC25FF" w:rsidP="0095079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Ответственные  исполнители Программы</w:t>
            </w:r>
          </w:p>
        </w:tc>
        <w:tc>
          <w:tcPr>
            <w:tcW w:w="6575" w:type="dxa"/>
          </w:tcPr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Шохина И.Л. – директор;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Тиранова Н.Л – зам. директора по учебно-воспитательной  работе;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Серкова Н.Б. – зам. директора по АХР;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Егорова Т.Ю. – зав. методическим кабинетом;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Буева Н.К. – зав.  производственной практикой;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Павлова Г.В. – зав. дневным отделением;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Катаева И.Н. – зав. дневным отделением;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Шарова Е.В. – зав. заочным отделением;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Серова В.А. – педагог-психолог;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Колокольцова З.В.-зав.библиотекой</w:t>
            </w:r>
          </w:p>
        </w:tc>
      </w:tr>
      <w:tr w:rsidR="00CC25FF" w:rsidRPr="0095079D" w:rsidTr="0095079D">
        <w:tc>
          <w:tcPr>
            <w:tcW w:w="4022" w:type="dxa"/>
          </w:tcPr>
          <w:p w:rsidR="00CC25FF" w:rsidRPr="0095079D" w:rsidRDefault="00CC25FF" w:rsidP="0095079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Участники  Программы</w:t>
            </w:r>
          </w:p>
        </w:tc>
        <w:tc>
          <w:tcPr>
            <w:tcW w:w="6575" w:type="dxa"/>
          </w:tcPr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педагогический  коллектив  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работники  колледжа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родители   обучающихся  (лица, их  заменяющие) 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социальные  партнёры</w:t>
            </w:r>
          </w:p>
        </w:tc>
      </w:tr>
      <w:tr w:rsidR="00CC25FF" w:rsidRPr="0095079D" w:rsidTr="0095079D">
        <w:tc>
          <w:tcPr>
            <w:tcW w:w="4022" w:type="dxa"/>
          </w:tcPr>
          <w:p w:rsidR="00CC25FF" w:rsidRPr="0095079D" w:rsidRDefault="00CC25FF" w:rsidP="0095079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Ожидаемые  результаты  реализации  Программы</w:t>
            </w:r>
          </w:p>
        </w:tc>
        <w:tc>
          <w:tcPr>
            <w:tcW w:w="6575" w:type="dxa"/>
          </w:tcPr>
          <w:p w:rsidR="00CC25FF" w:rsidRPr="0095079D" w:rsidRDefault="00CC25FF" w:rsidP="009507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95079D">
              <w:rPr>
                <w:rFonts w:ascii="Times New Roman" w:hAnsi="Times New Roman"/>
                <w:snapToGrid w:val="0"/>
                <w:sz w:val="28"/>
                <w:szCs w:val="28"/>
              </w:rPr>
              <w:t>Внедрение  ФГОС  нового  поколения  в  образовательный  процесс, разработка  учебно-методического  обеспечения.</w:t>
            </w:r>
          </w:p>
          <w:p w:rsidR="00CC25FF" w:rsidRPr="0095079D" w:rsidRDefault="00CC25FF" w:rsidP="009507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95079D">
              <w:rPr>
                <w:rFonts w:ascii="Times New Roman" w:hAnsi="Times New Roman"/>
                <w:snapToGrid w:val="0"/>
                <w:sz w:val="28"/>
                <w:szCs w:val="28"/>
              </w:rPr>
              <w:t>Повышение  результативности  и  качества  образовательного  процесса.</w:t>
            </w:r>
          </w:p>
          <w:p w:rsidR="00CC25FF" w:rsidRPr="0095079D" w:rsidRDefault="00CC25FF" w:rsidP="009507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95079D">
              <w:rPr>
                <w:rFonts w:ascii="Times New Roman" w:hAnsi="Times New Roman"/>
                <w:snapToGrid w:val="0"/>
                <w:sz w:val="28"/>
                <w:szCs w:val="28"/>
              </w:rPr>
              <w:t>Увеличение  контингента  обучающихся, приток  обучающихся  с  высоким  качеством  общеобразовательной  подготовки  и  в  связи  с  этим  изменение  имиджа  колледжа.</w:t>
            </w:r>
          </w:p>
          <w:p w:rsidR="00CC25FF" w:rsidRPr="0095079D" w:rsidRDefault="00CC25FF" w:rsidP="009507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95079D">
              <w:rPr>
                <w:rFonts w:ascii="Times New Roman" w:hAnsi="Times New Roman"/>
                <w:snapToGrid w:val="0"/>
                <w:sz w:val="28"/>
                <w:szCs w:val="28"/>
              </w:rPr>
              <w:t>Рост  заинтересованности  работодателей  в  высококвалифицированных  специалистах, совершенствование  системы  взаимосвязи  с  социальными  партнёрами.</w:t>
            </w:r>
          </w:p>
          <w:p w:rsidR="00CC25FF" w:rsidRPr="0095079D" w:rsidRDefault="00CC25FF" w:rsidP="009507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95079D">
              <w:rPr>
                <w:rFonts w:ascii="Times New Roman" w:hAnsi="Times New Roman"/>
                <w:snapToGrid w:val="0"/>
                <w:sz w:val="28"/>
                <w:szCs w:val="28"/>
              </w:rPr>
              <w:t>Создание  индивидуальной  траектории  развития  участников  образовательного  процесса, применение  новых  педагогических  технологий.</w:t>
            </w:r>
          </w:p>
          <w:p w:rsidR="00CC25FF" w:rsidRPr="0095079D" w:rsidRDefault="00CC25FF" w:rsidP="009507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95079D">
              <w:rPr>
                <w:rFonts w:ascii="Times New Roman" w:hAnsi="Times New Roman"/>
                <w:snapToGrid w:val="0"/>
                <w:sz w:val="28"/>
                <w:szCs w:val="28"/>
              </w:rPr>
              <w:t>Осуществление  здоровьесберегающей  организации  образовательного  процесса.</w:t>
            </w:r>
          </w:p>
          <w:p w:rsidR="00CC25FF" w:rsidRPr="0095079D" w:rsidRDefault="00CC25FF" w:rsidP="009507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95079D">
              <w:rPr>
                <w:rFonts w:ascii="Times New Roman" w:hAnsi="Times New Roman"/>
                <w:snapToGrid w:val="0"/>
                <w:sz w:val="28"/>
                <w:szCs w:val="28"/>
              </w:rPr>
              <w:t>Широкое  внедрение  ИКТ  в  образовательный  процесс  для  повышения  его  качества  и  эффективности.</w:t>
            </w:r>
          </w:p>
          <w:p w:rsidR="00CC25FF" w:rsidRPr="0095079D" w:rsidRDefault="00CC25FF" w:rsidP="009507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95079D">
              <w:rPr>
                <w:rFonts w:ascii="Times New Roman" w:hAnsi="Times New Roman"/>
                <w:snapToGrid w:val="0"/>
                <w:sz w:val="28"/>
                <w:szCs w:val="28"/>
              </w:rPr>
              <w:t>Совершенствование  библиотечной  среды  в  соответствии  с  современными  требованиями.</w:t>
            </w:r>
          </w:p>
        </w:tc>
      </w:tr>
      <w:tr w:rsidR="00CC25FF" w:rsidRPr="0095079D" w:rsidTr="0095079D">
        <w:tc>
          <w:tcPr>
            <w:tcW w:w="4022" w:type="dxa"/>
          </w:tcPr>
          <w:p w:rsidR="00CC25FF" w:rsidRPr="0095079D" w:rsidRDefault="00CC25FF" w:rsidP="0095079D">
            <w:pPr>
              <w:tabs>
                <w:tab w:val="left" w:pos="28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Контроль  за  ходом  реализации  Программы осуществляется: </w:t>
            </w:r>
          </w:p>
          <w:p w:rsidR="00CC25FF" w:rsidRPr="0095079D" w:rsidRDefault="00CC25FF" w:rsidP="0095079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75" w:type="dxa"/>
          </w:tcPr>
          <w:p w:rsidR="00CC25FF" w:rsidRPr="0095079D" w:rsidRDefault="00CC25FF" w:rsidP="0095079D">
            <w:pPr>
              <w:tabs>
                <w:tab w:val="left" w:pos="28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Советом  Учреждения;</w:t>
            </w:r>
          </w:p>
          <w:p w:rsidR="00CC25FF" w:rsidRPr="0095079D" w:rsidRDefault="00CC25FF" w:rsidP="0095079D">
            <w:pPr>
              <w:tabs>
                <w:tab w:val="left" w:pos="28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педагогическим советом колледжа;</w:t>
            </w:r>
          </w:p>
          <w:p w:rsidR="00CC25FF" w:rsidRPr="0095079D" w:rsidRDefault="00CC25FF" w:rsidP="0095079D">
            <w:pPr>
              <w:tabs>
                <w:tab w:val="left" w:pos="28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научно-методическим советом колледжа.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Результаты поэтапного выполнения Программы рассматриваются на заседании вышеперечисленных органов управления.</w:t>
            </w:r>
          </w:p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Программа является документом, открытым для внесения изменений и дополнений. Корректировка  осуществляется ежегодно, все изменения утверждаются на заседании Совета  Учреждения.</w:t>
            </w:r>
          </w:p>
        </w:tc>
      </w:tr>
    </w:tbl>
    <w:p w:rsidR="00CC25FF" w:rsidRDefault="00CC25FF" w:rsidP="00750F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C25FF" w:rsidRDefault="00CC25FF" w:rsidP="00750F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Default="00CC25FF" w:rsidP="00750F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Default="00CC25FF" w:rsidP="00750F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Default="00CC25FF" w:rsidP="00750F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Default="00CC25FF" w:rsidP="00750F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Default="00CC25FF" w:rsidP="00750F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Default="00CC25FF" w:rsidP="00750F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Default="00CC25FF" w:rsidP="00750F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Default="00CC25FF" w:rsidP="00750F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Default="00CC25FF" w:rsidP="00750F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Default="00CC25FF" w:rsidP="00750F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Default="00CC25FF" w:rsidP="0013499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Default="00CC25FF" w:rsidP="00750F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Default="00CC25FF" w:rsidP="00750F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Pr="006B2F73" w:rsidRDefault="00CC25FF" w:rsidP="006B2F7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Характеристика  проблем</w:t>
      </w:r>
      <w:r w:rsidRPr="006B2F73">
        <w:rPr>
          <w:rFonts w:ascii="Times New Roman" w:hAnsi="Times New Roman"/>
          <w:b/>
          <w:color w:val="000000"/>
          <w:sz w:val="28"/>
          <w:szCs w:val="28"/>
          <w:lang w:eastAsia="ru-RU"/>
        </w:rPr>
        <w:t>, на  решение  которой  направлена  Программа</w:t>
      </w:r>
    </w:p>
    <w:p w:rsidR="00CC25FF" w:rsidRDefault="00CC25FF" w:rsidP="00750F2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C25FF" w:rsidRDefault="00CC25FF" w:rsidP="00750F26">
      <w:pPr>
        <w:pStyle w:val="ConsPlusNormal"/>
        <w:widowControl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60B1A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а и качество образования  </w:t>
      </w:r>
      <w:r w:rsidRPr="00D60B1A">
        <w:rPr>
          <w:rFonts w:ascii="Times New Roman" w:hAnsi="Times New Roman" w:cs="Times New Roman"/>
          <w:sz w:val="28"/>
          <w:szCs w:val="28"/>
        </w:rPr>
        <w:t xml:space="preserve"> играют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B1A">
        <w:rPr>
          <w:rFonts w:ascii="Times New Roman" w:hAnsi="Times New Roman" w:cs="Times New Roman"/>
          <w:sz w:val="28"/>
          <w:szCs w:val="28"/>
        </w:rPr>
        <w:t xml:space="preserve">решающую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B1A">
        <w:rPr>
          <w:rFonts w:ascii="Times New Roman" w:hAnsi="Times New Roman" w:cs="Times New Roman"/>
          <w:sz w:val="28"/>
          <w:szCs w:val="28"/>
        </w:rPr>
        <w:t>роль в формировании нового поколения профессиональных кадров, о</w:t>
      </w:r>
      <w:r>
        <w:rPr>
          <w:rFonts w:ascii="Times New Roman" w:hAnsi="Times New Roman" w:cs="Times New Roman"/>
          <w:sz w:val="28"/>
          <w:szCs w:val="28"/>
        </w:rPr>
        <w:t xml:space="preserve">бразуют личность, формируют  у  неё  </w:t>
      </w:r>
      <w:r w:rsidRPr="00D60B1A">
        <w:rPr>
          <w:rFonts w:ascii="Times New Roman" w:hAnsi="Times New Roman" w:cs="Times New Roman"/>
          <w:sz w:val="28"/>
          <w:szCs w:val="28"/>
        </w:rPr>
        <w:t xml:space="preserve">образ </w:t>
      </w:r>
      <w:r>
        <w:rPr>
          <w:rFonts w:ascii="Times New Roman" w:hAnsi="Times New Roman" w:cs="Times New Roman"/>
          <w:sz w:val="28"/>
          <w:szCs w:val="28"/>
        </w:rPr>
        <w:t>дальнейшей  жизни</w:t>
      </w:r>
      <w:r w:rsidRPr="00D60B1A">
        <w:rPr>
          <w:rFonts w:ascii="Times New Roman" w:hAnsi="Times New Roman" w:cs="Times New Roman"/>
          <w:sz w:val="28"/>
          <w:szCs w:val="28"/>
        </w:rPr>
        <w:t>.</w:t>
      </w:r>
    </w:p>
    <w:p w:rsidR="00CC25FF" w:rsidRDefault="00CC25FF" w:rsidP="00750F26">
      <w:pPr>
        <w:pStyle w:val="ConsPlusNormal"/>
        <w:widowControl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10027">
        <w:rPr>
          <w:rFonts w:ascii="Times New Roman" w:hAnsi="Times New Roman" w:cs="Times New Roman"/>
          <w:sz w:val="28"/>
          <w:szCs w:val="28"/>
        </w:rPr>
        <w:t xml:space="preserve"> условиях </w:t>
      </w:r>
      <w:r>
        <w:rPr>
          <w:rFonts w:ascii="Times New Roman" w:hAnsi="Times New Roman" w:cs="Times New Roman"/>
          <w:sz w:val="28"/>
          <w:szCs w:val="28"/>
        </w:rPr>
        <w:t xml:space="preserve">  сокращения  численности  выпускников  школ</w:t>
      </w:r>
      <w:r w:rsidRPr="00210027">
        <w:rPr>
          <w:rFonts w:ascii="Times New Roman" w:hAnsi="Times New Roman" w:cs="Times New Roman"/>
          <w:sz w:val="28"/>
          <w:szCs w:val="28"/>
        </w:rPr>
        <w:t xml:space="preserve">, особую актуальность </w:t>
      </w:r>
      <w:r>
        <w:rPr>
          <w:rFonts w:ascii="Times New Roman" w:hAnsi="Times New Roman" w:cs="Times New Roman"/>
          <w:sz w:val="28"/>
          <w:szCs w:val="28"/>
        </w:rPr>
        <w:t>приобретает конкуренция образовательных  учреждений</w:t>
      </w:r>
      <w:r w:rsidRPr="00210027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 xml:space="preserve">основа реализации </w:t>
      </w:r>
      <w:r w:rsidRPr="00210027">
        <w:rPr>
          <w:rFonts w:ascii="Times New Roman" w:hAnsi="Times New Roman" w:cs="Times New Roman"/>
          <w:sz w:val="28"/>
          <w:szCs w:val="28"/>
        </w:rPr>
        <w:t xml:space="preserve"> планов развития. </w:t>
      </w:r>
    </w:p>
    <w:p w:rsidR="00CC25FF" w:rsidRDefault="00CC25FF" w:rsidP="00750F26">
      <w:pPr>
        <w:pStyle w:val="ConsPlusNormal"/>
        <w:widowControl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 связи  с  внедрением  ФГОС  3-его  поколения  изменяется  содержание  образовательного  процесса  на  основе  компетентностного  подхода, что  предполагает  создание  единой  системы  диагностики  и  контроля  качества  образования  в  колледже.  </w:t>
      </w:r>
    </w:p>
    <w:p w:rsidR="00CC25FF" w:rsidRPr="00720D0C" w:rsidRDefault="00CC25FF" w:rsidP="00720D0C">
      <w:pPr>
        <w:tabs>
          <w:tab w:val="left" w:pos="360"/>
          <w:tab w:val="left" w:pos="960"/>
        </w:tabs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  современного  процесса  модернизации  системы  образования  и  внедрения  ФГОС  3-его  поколения  требует  и  нового  уровня  качества  деятельности  педагогических  кадров. </w:t>
      </w:r>
      <w:r>
        <w:rPr>
          <w:rFonts w:ascii="Times New Roman" w:hAnsi="Times New Roman"/>
          <w:sz w:val="28"/>
          <w:szCs w:val="28"/>
          <w:lang w:eastAsia="ru-RU"/>
        </w:rPr>
        <w:t>Необходимо совершенствовать  подходы</w:t>
      </w:r>
      <w:r w:rsidRPr="004E4201">
        <w:rPr>
          <w:rFonts w:ascii="Times New Roman" w:hAnsi="Times New Roman"/>
          <w:sz w:val="28"/>
          <w:szCs w:val="28"/>
          <w:lang w:eastAsia="ru-RU"/>
        </w:rPr>
        <w:t xml:space="preserve"> к организ</w:t>
      </w:r>
      <w:r>
        <w:rPr>
          <w:rFonts w:ascii="Times New Roman" w:hAnsi="Times New Roman"/>
          <w:sz w:val="28"/>
          <w:szCs w:val="28"/>
          <w:lang w:eastAsia="ru-RU"/>
        </w:rPr>
        <w:t xml:space="preserve">ации образовательного </w:t>
      </w:r>
      <w:r w:rsidRPr="004E4201">
        <w:rPr>
          <w:rFonts w:ascii="Times New Roman" w:hAnsi="Times New Roman"/>
          <w:sz w:val="28"/>
          <w:szCs w:val="28"/>
          <w:lang w:eastAsia="ru-RU"/>
        </w:rPr>
        <w:t xml:space="preserve"> процесса в колледж</w:t>
      </w:r>
      <w:r>
        <w:rPr>
          <w:rFonts w:ascii="Times New Roman" w:hAnsi="Times New Roman"/>
          <w:sz w:val="28"/>
          <w:szCs w:val="28"/>
          <w:lang w:eastAsia="ru-RU"/>
        </w:rPr>
        <w:t xml:space="preserve">е,  к построению учебного  занятия, технологий  его  проведения, оценке достижений студентов. </w:t>
      </w:r>
      <w:r w:rsidRPr="004E4201">
        <w:rPr>
          <w:rFonts w:ascii="Times New Roman" w:hAnsi="Times New Roman"/>
          <w:sz w:val="28"/>
          <w:szCs w:val="28"/>
          <w:lang w:eastAsia="ru-RU"/>
        </w:rPr>
        <w:t xml:space="preserve">Для педагогов колледжа это принципиально новый подход как к методическому обеспечению стандарта (разработка, содержание основной профессиональной образовательной программы), так и к его реализации и </w:t>
      </w:r>
      <w:r w:rsidRPr="004E4201">
        <w:rPr>
          <w:rFonts w:ascii="Times New Roman" w:hAnsi="Times New Roman" w:cs="TTE21EEC48t00"/>
          <w:sz w:val="28"/>
          <w:szCs w:val="28"/>
          <w:lang w:eastAsia="ru-RU"/>
        </w:rPr>
        <w:t xml:space="preserve">инструментально-методическому обеспечению достижения и оценки планируемых результатов. </w:t>
      </w:r>
      <w:r>
        <w:rPr>
          <w:rFonts w:ascii="Times New Roman" w:hAnsi="Times New Roman"/>
          <w:color w:val="000000"/>
          <w:sz w:val="28"/>
          <w:szCs w:val="28"/>
        </w:rPr>
        <w:t>Для этого необходимо у</w:t>
      </w:r>
      <w:r w:rsidRPr="00E06264">
        <w:rPr>
          <w:rFonts w:ascii="Times New Roman" w:hAnsi="Times New Roman"/>
          <w:color w:val="000000"/>
          <w:sz w:val="28"/>
          <w:szCs w:val="28"/>
        </w:rPr>
        <w:t>лучшение кадрового обеспечения: повышение качества подготовки педагогических кадров, совершенствование системы повышения квалификации и переподготовки руководящих и педагогических работников.</w:t>
      </w:r>
    </w:p>
    <w:p w:rsidR="00CC25FF" w:rsidRPr="004E4201" w:rsidRDefault="00CC25FF" w:rsidP="00750F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201">
        <w:rPr>
          <w:rFonts w:ascii="Times New Roman" w:hAnsi="Times New Roman"/>
          <w:sz w:val="28"/>
          <w:szCs w:val="28"/>
          <w:lang w:eastAsia="ru-RU"/>
        </w:rPr>
        <w:t>Требования ФГОС ставят задачу расширения зоны профессиональных умений, ориентацию на компетенции, как «результат образования» с учетом требований современного рынка труда.</w:t>
      </w:r>
      <w:r>
        <w:rPr>
          <w:rFonts w:ascii="Times New Roman" w:hAnsi="Times New Roman"/>
          <w:sz w:val="28"/>
          <w:szCs w:val="28"/>
          <w:lang w:eastAsia="ru-RU"/>
        </w:rPr>
        <w:t xml:space="preserve"> Введение  новых  специальностей, усиление  значимости  практической  подготовки  обучающихся, расширение  баз  практики   нацеливает  коллектив  на  развитие  системы  социального  партнёрства. </w:t>
      </w:r>
    </w:p>
    <w:p w:rsidR="00CC25FF" w:rsidRDefault="00CC25FF" w:rsidP="00750F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Внедрение  новых  стандартов  в  качестве  результата  обучения  предполагает  оценку  компетентности  специалиста, в  том  числе  в  области  личностных  качеств, что  предполагает  модернизацию  системы  воспитательной  работы.</w:t>
      </w:r>
      <w:r w:rsidRPr="007A7B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A4FEB">
        <w:rPr>
          <w:rFonts w:ascii="Times New Roman" w:hAnsi="Times New Roman" w:cs="Times New Roman"/>
          <w:color w:val="000000"/>
          <w:sz w:val="28"/>
          <w:szCs w:val="28"/>
        </w:rPr>
        <w:t xml:space="preserve">одготовка профессионально компетентных специалистов, способных к самореализации своих возможностей, социально мобильных, легко адаптирующихся, умеющих вырабатывать и изменять собственную стратегию в современных рыночных условиях развития экономики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является одним из приоритетных направлений миссии колледжа</w:t>
      </w:r>
      <w:r w:rsidRPr="00FA4F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4E">
        <w:rPr>
          <w:rFonts w:ascii="Times New Roman" w:hAnsi="Times New Roman"/>
          <w:sz w:val="28"/>
          <w:szCs w:val="28"/>
        </w:rPr>
        <w:t xml:space="preserve">Состояние здоровья подрастающего поколения – важный показатель благополучия общества и государства, отражающий не только настоящую ситуацию, но и прогноз на будущее. </w:t>
      </w:r>
      <w:r>
        <w:rPr>
          <w:rFonts w:ascii="Times New Roman" w:hAnsi="Times New Roman"/>
          <w:sz w:val="28"/>
          <w:szCs w:val="28"/>
        </w:rPr>
        <w:t>Резу</w:t>
      </w:r>
      <w:r w:rsidRPr="009B654E">
        <w:rPr>
          <w:rFonts w:ascii="Times New Roman" w:hAnsi="Times New Roman"/>
          <w:sz w:val="28"/>
          <w:szCs w:val="28"/>
        </w:rPr>
        <w:t>льтаты мони</w:t>
      </w:r>
      <w:r>
        <w:rPr>
          <w:rFonts w:ascii="Times New Roman" w:hAnsi="Times New Roman"/>
          <w:sz w:val="28"/>
          <w:szCs w:val="28"/>
        </w:rPr>
        <w:t>торинговых исследований состояния здоровь</w:t>
      </w:r>
      <w:r w:rsidRPr="009B654E">
        <w:rPr>
          <w:rFonts w:ascii="Times New Roman" w:hAnsi="Times New Roman"/>
          <w:sz w:val="28"/>
          <w:szCs w:val="28"/>
        </w:rPr>
        <w:t>я первокурсников з</w:t>
      </w:r>
      <w:r>
        <w:rPr>
          <w:rFonts w:ascii="Times New Roman" w:hAnsi="Times New Roman"/>
          <w:sz w:val="28"/>
          <w:szCs w:val="28"/>
        </w:rPr>
        <w:t>а</w:t>
      </w:r>
      <w:r w:rsidRPr="009B654E">
        <w:rPr>
          <w:rFonts w:ascii="Times New Roman" w:hAnsi="Times New Roman"/>
          <w:sz w:val="28"/>
          <w:szCs w:val="28"/>
        </w:rPr>
        <w:t xml:space="preserve"> последние</w:t>
      </w:r>
      <w:r>
        <w:rPr>
          <w:rFonts w:ascii="Times New Roman" w:hAnsi="Times New Roman"/>
          <w:sz w:val="28"/>
          <w:szCs w:val="28"/>
        </w:rPr>
        <w:t xml:space="preserve"> 5</w:t>
      </w:r>
      <w:r w:rsidRPr="009B654E">
        <w:rPr>
          <w:rFonts w:ascii="Times New Roman" w:hAnsi="Times New Roman"/>
          <w:sz w:val="28"/>
          <w:szCs w:val="28"/>
        </w:rPr>
        <w:t xml:space="preserve"> лет </w:t>
      </w:r>
      <w:r>
        <w:rPr>
          <w:rFonts w:ascii="Times New Roman" w:hAnsi="Times New Roman"/>
          <w:sz w:val="28"/>
          <w:szCs w:val="28"/>
        </w:rPr>
        <w:t>показываю</w:t>
      </w:r>
      <w:r w:rsidRPr="009B654E">
        <w:rPr>
          <w:rFonts w:ascii="Times New Roman" w:hAnsi="Times New Roman"/>
          <w:sz w:val="28"/>
          <w:szCs w:val="28"/>
        </w:rPr>
        <w:t>т, что увеличивается</w:t>
      </w:r>
      <w:r>
        <w:rPr>
          <w:rFonts w:ascii="Times New Roman" w:hAnsi="Times New Roman"/>
          <w:sz w:val="28"/>
          <w:szCs w:val="28"/>
        </w:rPr>
        <w:t xml:space="preserve">  процент </w:t>
      </w:r>
      <w:r w:rsidRPr="009B654E">
        <w:rPr>
          <w:rFonts w:ascii="Times New Roman" w:hAnsi="Times New Roman"/>
          <w:sz w:val="28"/>
          <w:szCs w:val="28"/>
        </w:rPr>
        <w:t>студентов с осл</w:t>
      </w:r>
      <w:r>
        <w:rPr>
          <w:rFonts w:ascii="Times New Roman" w:hAnsi="Times New Roman"/>
          <w:sz w:val="28"/>
          <w:szCs w:val="28"/>
        </w:rPr>
        <w:t>абленным</w:t>
      </w:r>
      <w:r w:rsidRPr="009B65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здоровьем</w:t>
      </w:r>
      <w:r w:rsidRPr="009B654E">
        <w:rPr>
          <w:rFonts w:ascii="Times New Roman" w:hAnsi="Times New Roman"/>
          <w:sz w:val="28"/>
          <w:szCs w:val="28"/>
        </w:rPr>
        <w:t xml:space="preserve"> (наличие </w:t>
      </w:r>
      <w:r>
        <w:rPr>
          <w:rFonts w:ascii="Times New Roman" w:hAnsi="Times New Roman"/>
          <w:sz w:val="28"/>
          <w:szCs w:val="28"/>
        </w:rPr>
        <w:t>со</w:t>
      </w:r>
      <w:r w:rsidRPr="009B654E">
        <w:rPr>
          <w:rFonts w:ascii="Times New Roman" w:hAnsi="Times New Roman"/>
          <w:sz w:val="28"/>
          <w:szCs w:val="28"/>
        </w:rPr>
        <w:t xml:space="preserve">матических хронических заболеваний, нарушение осанки, недостатки зрения и т.д.). </w:t>
      </w:r>
      <w:r>
        <w:rPr>
          <w:rFonts w:ascii="Times New Roman" w:hAnsi="Times New Roman"/>
          <w:sz w:val="28"/>
          <w:szCs w:val="28"/>
        </w:rPr>
        <w:t xml:space="preserve">Перед  коллективом  колледжа  стоит задача - </w:t>
      </w:r>
      <w:r w:rsidRPr="009B654E">
        <w:rPr>
          <w:rFonts w:ascii="Times New Roman" w:hAnsi="Times New Roman"/>
          <w:sz w:val="28"/>
          <w:szCs w:val="28"/>
        </w:rPr>
        <w:t xml:space="preserve"> не просто обеспечить здоровье - безопасное образование, а научить </w:t>
      </w:r>
      <w:r>
        <w:rPr>
          <w:rFonts w:ascii="Times New Roman" w:hAnsi="Times New Roman"/>
          <w:sz w:val="28"/>
          <w:szCs w:val="28"/>
        </w:rPr>
        <w:t>обучающихся</w:t>
      </w:r>
      <w:r w:rsidRPr="009B654E">
        <w:rPr>
          <w:rFonts w:ascii="Times New Roman" w:hAnsi="Times New Roman"/>
          <w:sz w:val="28"/>
          <w:szCs w:val="28"/>
        </w:rPr>
        <w:t xml:space="preserve"> ответственному отношению к своему здоровью, воспитать у них культуру здоровья, что является необходимым условием их дальнейшей успешной профессиональной самореализации.</w:t>
      </w:r>
      <w:r w:rsidRPr="00720D0C">
        <w:rPr>
          <w:rFonts w:ascii="Times New Roman" w:hAnsi="Times New Roman"/>
          <w:b/>
          <w:sz w:val="28"/>
          <w:szCs w:val="28"/>
        </w:rPr>
        <w:t xml:space="preserve"> </w:t>
      </w:r>
      <w:r w:rsidRPr="00720D0C">
        <w:rPr>
          <w:rFonts w:ascii="Times New Roman" w:hAnsi="Times New Roman"/>
          <w:sz w:val="28"/>
          <w:szCs w:val="28"/>
        </w:rPr>
        <w:t xml:space="preserve">Положительным внешним фактором </w:t>
      </w:r>
      <w:r w:rsidRPr="009B654E">
        <w:rPr>
          <w:rFonts w:ascii="Times New Roman" w:hAnsi="Times New Roman"/>
          <w:sz w:val="28"/>
          <w:szCs w:val="28"/>
        </w:rPr>
        <w:t>является удобное расположение образовательного учреждения, что обеспечивает широкие социальные связи с учреждениями культуры и спорта, а также активное участие студентов колледжа в общественной жизни города, района, области.</w:t>
      </w:r>
    </w:p>
    <w:p w:rsidR="00CC25FF" w:rsidRPr="009B7856" w:rsidRDefault="00CC25FF" w:rsidP="009B7856">
      <w:pPr>
        <w:pStyle w:val="ListParagraph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Недостаточность  финансирования деятельности  образовательного  учреждения  не  позволяет  шире  использовать  информационно-коммуникационные  технологии, своевременно  обновлять библиотечный  фонд  в  соответствии  с  требованиями  ФГОС, развивать  материально-техническую  базу  колледжа.</w:t>
      </w:r>
      <w:r w:rsidRPr="009B78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Широкое внедрение ИКТ в образовательный  процесс создаст в колледже наиболее благоприятные условия для повышения эффективности обучения в целом. Данная деятельность позволит овладеть различными программными продуктами и позволит привить обучающимся вкус к творчеству и исследовательской деятельности на основе информационных технологий. Использование информационных технологий позволит осуществить сбор, хранение, обработку и тиражирование всех видов информации. Коммуникативные технологии обеспечат оперативную связь и доступ к информационным ресурсам в любой отрасли знаний без ограничения по объему и скорости.</w:t>
      </w:r>
    </w:p>
    <w:p w:rsidR="00CC25FF" w:rsidRPr="00334C2B" w:rsidRDefault="00CC25FF" w:rsidP="00334C2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763A">
        <w:rPr>
          <w:rFonts w:ascii="Times New Roman" w:hAnsi="Times New Roman"/>
          <w:color w:val="000000"/>
          <w:sz w:val="28"/>
          <w:szCs w:val="28"/>
          <w:lang w:eastAsia="ru-RU"/>
        </w:rPr>
        <w:t>Социальное партнёрство в профессиональном образовании – это особый тип взаимодействия образовательных учреждений с субъектами и институтами рынка труда, местными органами власти, общественными организациями, нацеленными на максимальное согласование и реализацию интересов всех участников этого процесса. Таким образом, основной задачей деятельности колледжа по созданию системы социального партнёрства является привлечение и развитие интереса участников к взаимодействию с целью взаимовыгодных отношений.</w:t>
      </w:r>
    </w:p>
    <w:p w:rsidR="00CC25FF" w:rsidRPr="009B654E" w:rsidRDefault="00CC25FF" w:rsidP="00750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Коллективом  колледжа  начата  работа  по  решению  данных  проблем, но  необходимость  оптимизации способствовала разработке  данной  Программы  развития.</w:t>
      </w: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20D0C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20D0C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Перечень  проектов,  направленных  на  реализацию  Программы</w:t>
      </w:r>
    </w:p>
    <w:p w:rsidR="00CC25FF" w:rsidRDefault="00CC25FF" w:rsidP="00750F26">
      <w:pPr>
        <w:spacing w:after="0" w:line="240" w:lineRule="auto"/>
        <w:ind w:left="708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Перечень  проектов, реализация  которых  обеспечит достижение  поставленных  задач:</w:t>
      </w:r>
    </w:p>
    <w:p w:rsidR="00CC25FF" w:rsidRDefault="00CC25FF" w:rsidP="00750F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Обновление  содержания  образования  в  условиях  реализации  ФГОС 3-его  поколения</w:t>
      </w:r>
    </w:p>
    <w:p w:rsidR="00CC25FF" w:rsidRPr="00490591" w:rsidRDefault="00CC25FF" w:rsidP="00750F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Обновление  воспитательной  системы  колледжа</w:t>
      </w:r>
    </w:p>
    <w:p w:rsidR="00CC25FF" w:rsidRDefault="00CC25FF" w:rsidP="00750F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Внедрение  системы  оценки  качества  образования (СОКО)</w:t>
      </w:r>
    </w:p>
    <w:p w:rsidR="00CC25FF" w:rsidRDefault="00CC25FF" w:rsidP="00750F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Повышение  профессиональной  компетентности  педагогических  кадров</w:t>
      </w:r>
    </w:p>
    <w:p w:rsidR="00CC25FF" w:rsidRDefault="00CC25FF" w:rsidP="00750F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Использование  информационно-коммуникационных  технологий  в  образовательном  пространстве  колледжа</w:t>
      </w:r>
    </w:p>
    <w:p w:rsidR="00CC25FF" w:rsidRDefault="00CC25FF" w:rsidP="00750F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8B6B10">
        <w:rPr>
          <w:rFonts w:ascii="Times New Roman" w:hAnsi="Times New Roman"/>
          <w:sz w:val="28"/>
          <w:szCs w:val="28"/>
          <w:lang w:eastAsia="ru-RU"/>
        </w:rPr>
        <w:t>азвитие матери</w:t>
      </w:r>
      <w:r>
        <w:rPr>
          <w:rFonts w:ascii="Times New Roman" w:hAnsi="Times New Roman"/>
          <w:sz w:val="28"/>
          <w:szCs w:val="28"/>
          <w:lang w:eastAsia="ru-RU"/>
        </w:rPr>
        <w:t>ально-технической базы колледжа</w:t>
      </w:r>
    </w:p>
    <w:p w:rsidR="00CC25FF" w:rsidRPr="008B6B10" w:rsidRDefault="00CC25FF" w:rsidP="00750F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Развитие  библиотеки</w:t>
      </w:r>
    </w:p>
    <w:p w:rsidR="00CC25FF" w:rsidRPr="008B6B10" w:rsidRDefault="00CC25FF" w:rsidP="00750F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8B6B10">
        <w:rPr>
          <w:rFonts w:ascii="Times New Roman" w:hAnsi="Times New Roman"/>
          <w:sz w:val="28"/>
          <w:szCs w:val="28"/>
          <w:lang w:eastAsia="ru-RU"/>
        </w:rPr>
        <w:t xml:space="preserve">азвитие </w:t>
      </w:r>
      <w:r>
        <w:rPr>
          <w:rFonts w:ascii="Times New Roman" w:hAnsi="Times New Roman"/>
          <w:sz w:val="28"/>
          <w:szCs w:val="28"/>
          <w:lang w:eastAsia="ru-RU"/>
        </w:rPr>
        <w:t>системы социального партнёрства</w:t>
      </w:r>
    </w:p>
    <w:p w:rsidR="00CC25FF" w:rsidRPr="003C401F" w:rsidRDefault="00CC25FF" w:rsidP="00750F26">
      <w:pPr>
        <w:pStyle w:val="ListParagraph"/>
        <w:spacing w:after="0" w:line="240" w:lineRule="auto"/>
        <w:ind w:left="1068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Pr="009F5C54" w:rsidRDefault="00CC25FF" w:rsidP="00334C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5C54">
        <w:rPr>
          <w:rFonts w:ascii="Times New Roman" w:hAnsi="Times New Roman"/>
          <w:b/>
          <w:color w:val="000000"/>
          <w:sz w:val="28"/>
          <w:szCs w:val="28"/>
          <w:lang w:eastAsia="ru-RU"/>
        </w:rPr>
        <w:t>2.1 Структура подготовки специалистов</w:t>
      </w:r>
    </w:p>
    <w:p w:rsidR="00CC25FF" w:rsidRPr="009F5C54" w:rsidRDefault="00CC25FF" w:rsidP="00334C2B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1778"/>
        <w:gridCol w:w="2089"/>
        <w:gridCol w:w="1842"/>
        <w:gridCol w:w="3544"/>
      </w:tblGrid>
      <w:tr w:rsidR="00CC25FF" w:rsidRPr="0095079D" w:rsidTr="009B7856">
        <w:tc>
          <w:tcPr>
            <w:tcW w:w="636" w:type="dxa"/>
          </w:tcPr>
          <w:p w:rsidR="00CC25FF" w:rsidRPr="00961879" w:rsidRDefault="00CC25FF" w:rsidP="009B7856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CC25FF" w:rsidRPr="00961879" w:rsidRDefault="00CC25FF" w:rsidP="009B7856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78" w:type="dxa"/>
          </w:tcPr>
          <w:p w:rsidR="00CC25FF" w:rsidRPr="00961879" w:rsidRDefault="00CC25FF" w:rsidP="009B7856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</w:t>
            </w:r>
          </w:p>
          <w:p w:rsidR="00CC25FF" w:rsidRPr="00961879" w:rsidRDefault="00CC25FF" w:rsidP="009B7856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специальности по классификатору</w:t>
            </w:r>
          </w:p>
        </w:tc>
        <w:tc>
          <w:tcPr>
            <w:tcW w:w="2089" w:type="dxa"/>
          </w:tcPr>
          <w:p w:rsidR="00CC25FF" w:rsidRPr="00961879" w:rsidRDefault="00CC25FF" w:rsidP="009B7856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CC25FF" w:rsidRPr="00961879" w:rsidRDefault="00CC25FF" w:rsidP="009B7856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специальности</w:t>
            </w:r>
          </w:p>
        </w:tc>
        <w:tc>
          <w:tcPr>
            <w:tcW w:w="1842" w:type="dxa"/>
          </w:tcPr>
          <w:p w:rsidR="00CC25FF" w:rsidRPr="00961879" w:rsidRDefault="00CC25FF" w:rsidP="009B7856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Уровень </w:t>
            </w:r>
          </w:p>
          <w:p w:rsidR="00CC25FF" w:rsidRPr="00961879" w:rsidRDefault="00CC25FF" w:rsidP="009B7856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3544" w:type="dxa"/>
          </w:tcPr>
          <w:p w:rsidR="00CC25FF" w:rsidRPr="00961879" w:rsidRDefault="00CC25FF" w:rsidP="009B7856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Квалификация выпускников</w:t>
            </w:r>
          </w:p>
        </w:tc>
      </w:tr>
      <w:tr w:rsidR="00CC25FF" w:rsidRPr="0095079D" w:rsidTr="009B7856">
        <w:tc>
          <w:tcPr>
            <w:tcW w:w="636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8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9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C25FF" w:rsidRPr="0095079D" w:rsidTr="009B7856">
        <w:tc>
          <w:tcPr>
            <w:tcW w:w="636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8" w:type="dxa"/>
          </w:tcPr>
          <w:p w:rsidR="00CC25FF" w:rsidRPr="00961879" w:rsidRDefault="00CC25FF" w:rsidP="009B7856">
            <w:pPr>
              <w:spacing w:after="0" w:line="240" w:lineRule="auto"/>
              <w:ind w:right="-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050144</w:t>
            </w:r>
          </w:p>
        </w:tc>
        <w:tc>
          <w:tcPr>
            <w:tcW w:w="2089" w:type="dxa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2" w:type="dxa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3544" w:type="dxa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</w:tc>
      </w:tr>
      <w:tr w:rsidR="00CC25FF" w:rsidRPr="0095079D" w:rsidTr="009B7856">
        <w:tc>
          <w:tcPr>
            <w:tcW w:w="636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8" w:type="dxa"/>
          </w:tcPr>
          <w:p w:rsidR="00CC25FF" w:rsidRPr="00961879" w:rsidRDefault="00CC25FF" w:rsidP="009B7856">
            <w:pPr>
              <w:spacing w:after="0" w:line="240" w:lineRule="auto"/>
              <w:ind w:right="-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050710</w:t>
            </w:r>
          </w:p>
        </w:tc>
        <w:tc>
          <w:tcPr>
            <w:tcW w:w="2089" w:type="dxa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Специальное дошкольное образование</w:t>
            </w:r>
          </w:p>
        </w:tc>
        <w:tc>
          <w:tcPr>
            <w:tcW w:w="1842" w:type="dxa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3544" w:type="dxa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 детей дошкольного возраста с отклонениями в развитии  и с сохранным развитием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25FF" w:rsidRPr="0095079D" w:rsidTr="009B7856">
        <w:trPr>
          <w:trHeight w:val="1350"/>
        </w:trPr>
        <w:tc>
          <w:tcPr>
            <w:tcW w:w="636" w:type="dxa"/>
            <w:vMerge w:val="restart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8" w:type="dxa"/>
            <w:vMerge w:val="restart"/>
          </w:tcPr>
          <w:p w:rsidR="00CC25FF" w:rsidRPr="00961879" w:rsidRDefault="00CC25FF" w:rsidP="009B7856">
            <w:pPr>
              <w:spacing w:after="0" w:line="240" w:lineRule="auto"/>
              <w:ind w:right="-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050148</w:t>
            </w:r>
          </w:p>
        </w:tc>
        <w:tc>
          <w:tcPr>
            <w:tcW w:w="2089" w:type="dxa"/>
            <w:vMerge w:val="restart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Педагогика дополнительного образования</w:t>
            </w:r>
          </w:p>
        </w:tc>
        <w:tc>
          <w:tcPr>
            <w:tcW w:w="1842" w:type="dxa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3544" w:type="dxa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в области в области изобразительной деятельности и декоративно-прикладного искусства; </w:t>
            </w:r>
          </w:p>
        </w:tc>
      </w:tr>
      <w:tr w:rsidR="00CC25FF" w:rsidRPr="0095079D" w:rsidTr="009B7856">
        <w:trPr>
          <w:trHeight w:val="1125"/>
        </w:trPr>
        <w:tc>
          <w:tcPr>
            <w:tcW w:w="636" w:type="dxa"/>
            <w:vMerge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/>
          </w:tcPr>
          <w:p w:rsidR="00CC25FF" w:rsidRDefault="00CC25FF" w:rsidP="009B7856">
            <w:pPr>
              <w:spacing w:after="0" w:line="240" w:lineRule="auto"/>
              <w:ind w:right="-4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</w:tcPr>
          <w:p w:rsidR="00CC25FF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C25FF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3544" w:type="dxa"/>
          </w:tcPr>
          <w:p w:rsidR="00CC25FF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в области в области физкультурно-оздоровительной деятельности; </w:t>
            </w:r>
          </w:p>
        </w:tc>
      </w:tr>
      <w:tr w:rsidR="00CC25FF" w:rsidRPr="0095079D" w:rsidTr="009B7856">
        <w:trPr>
          <w:trHeight w:val="825"/>
        </w:trPr>
        <w:tc>
          <w:tcPr>
            <w:tcW w:w="636" w:type="dxa"/>
            <w:vMerge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/>
          </w:tcPr>
          <w:p w:rsidR="00CC25FF" w:rsidRDefault="00CC25FF" w:rsidP="009B7856">
            <w:pPr>
              <w:spacing w:after="0" w:line="240" w:lineRule="auto"/>
              <w:ind w:right="-4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</w:tcPr>
          <w:p w:rsidR="00CC25FF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C25FF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3544" w:type="dxa"/>
          </w:tcPr>
          <w:p w:rsidR="00CC25FF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 дополнительного образования в области в области хореографии</w:t>
            </w:r>
          </w:p>
        </w:tc>
      </w:tr>
    </w:tbl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Механизмы  реализации  проектов  Программы</w:t>
      </w: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"/>
        <w:gridCol w:w="4291"/>
        <w:gridCol w:w="2087"/>
        <w:gridCol w:w="2150"/>
      </w:tblGrid>
      <w:tr w:rsidR="00CC25FF" w:rsidRPr="0095079D" w:rsidTr="0095079D">
        <w:tc>
          <w:tcPr>
            <w:tcW w:w="9605" w:type="dxa"/>
            <w:gridSpan w:val="4"/>
          </w:tcPr>
          <w:p w:rsidR="00CC25FF" w:rsidRPr="0095079D" w:rsidRDefault="00CC25FF" w:rsidP="009507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Обновление  содержания  образования   в  условиях  реализации  ФГОС 3-его  поколения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Мероприятия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Сроки  реализации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Ответственные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Разработка  локальных  актов, направленных  на  реализацию  ФГОС  в  образовательном  процессе 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2012-2013гг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директор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Обновление  содержания  программ  учебных  дисциплин (УД) и профессиональных  модулей  (ПМ)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2012-2016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преподаватели,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председатели  ПЦК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зам. директора  по  УВР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Разработка и  обновление фондов  оценочных  средств (ФОС)  по  основным  профессиональным  образовательным  программам (ОПОП)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2012-2016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зам. директора  по  УВР преподаватели,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председатели  ПЦК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Разработка  методического  сопровождения  ОПОП: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- учебно-методических  комплексов  для  обучающихся (УМК);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- методических  рекомендаций  по  УД  И  ПМ;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-создание  банка  методических  материалов  для  реализации  ФГОС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2012-2013 гг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зам. директора  по  УВР,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методическим  кабинетом, преподаватели,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председатели  ПЦК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5.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Разработка  процедуры  подготовки  и  проведения  квалификационного  экзамена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2013 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зам. директора  по  УВР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6.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Разработка    программ  учебной  и  производственной  практик по  специальностям: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-содержание  и  виды  работ;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-критерии и  мониторинг  оценивания  общих  и  профессиональных  компетенций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2012 -2013 гг.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производственной  практикой</w:t>
            </w:r>
          </w:p>
        </w:tc>
      </w:tr>
      <w:tr w:rsidR="00CC25FF" w:rsidRPr="0095079D" w:rsidTr="0095079D">
        <w:trPr>
          <w:trHeight w:val="1000"/>
        </w:trPr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7.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Разработка  индивидуальных  образовательных  маршрутов  для  обучающихся, совмещающих  получение  образования  с  работой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2012-2016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отделение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8.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Внедрение  эффективных  технологий  обучения, направленных  на  формирование у  обучающихся  </w:t>
            </w:r>
            <w:r w:rsidRPr="009507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личностных мотивационных механизмов учения, опыта самопознания, самореализации, самоопределения; развитие навыков самоконтроля; овладение  общими  и   профессиональными компетенциями.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 – 2016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зам. директора  по  УВР,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методическим  кабинетом, преподаватели,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председатели  ПЦК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9.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Создание  УМК  для  студентов, ориентированных  на  реализацию  социального, интеллектуального  и  творческого  потенциала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2012-2014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Преподаватели, председатели  ПЦК,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методическим  кабинетом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10.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Усиление  роли  практического  обучения, внедрение  активных  методов  обучения, основанных  на  решении  реальных  профессиональных  проблем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Преподаватели</w:t>
            </w:r>
          </w:p>
        </w:tc>
      </w:tr>
      <w:tr w:rsidR="00CC25FF" w:rsidRPr="0095079D" w:rsidTr="0095079D">
        <w:tc>
          <w:tcPr>
            <w:tcW w:w="9605" w:type="dxa"/>
            <w:gridSpan w:val="4"/>
          </w:tcPr>
          <w:p w:rsidR="00CC25FF" w:rsidRPr="0095079D" w:rsidRDefault="00CC25FF" w:rsidP="009507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Обновление  воспитательной  системы  колледжа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Мероприятия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Сроки  реализации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Ответственные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Обновление  Воспитательной  программы  колледжа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2012-2013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отделением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Обновление  форм  и  методов  воспитательной  работы, направленных  на  формирование  общих  и  профессиональных  компетенций  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2012-2016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отделением,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классные  руководители,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преподаватели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Оптимизация  системы  студенческого   самоуправления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2012-2013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отделением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Актуализация  преподавателями  ценностного  аспекта  знаний  в  контексте  учебной  дисциплины, профессионального  модуля, междисциплинарного  курса, организация  внеурочной  работы  по  предмету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2012-2016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Преподаватели, председатели  ПЦК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5.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Определение  ресурсов, необходимых  для  формирования  здоровьесберегающей  среды: оснащение  тренажёрного  и  спортивного  залов, комнаты  для  занятий  физической  культурой  в  общежитии; спортивной  площадки; расширение  спектра  спортивных  секций  и  спортивно-массовых  мероприятий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2012-2014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Директор, руководитель  физического  воспитания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6.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 конкурса  «Самая  здоровая  группа»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отделением</w:t>
            </w:r>
          </w:p>
        </w:tc>
      </w:tr>
      <w:tr w:rsidR="00CC25FF" w:rsidRPr="0095079D" w:rsidTr="0095079D">
        <w:tc>
          <w:tcPr>
            <w:tcW w:w="9605" w:type="dxa"/>
            <w:gridSpan w:val="4"/>
          </w:tcPr>
          <w:p w:rsidR="00CC25FF" w:rsidRPr="0095079D" w:rsidRDefault="00CC25FF" w:rsidP="009507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Внедрение  системы  оценки  качества  образования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Мероприятия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Сроки  реализации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Ответственные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Разработка  программы  «Система  оценки  качества  образования» (СОКО)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 г.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Директор,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Зам. директора  по  УВР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Зав. методическим  кабинетом  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Проведение  организационных  мероприятий  по  внедрению  единой  системы  оценки  качества  образования  в  условиях  единого  образовательного  пространства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2012-2014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Директор,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зам. директора  по  УВР,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зав. методическим  кабинетом  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Анализ  результатов  мониторинга  качества  образования с  целью  повышения  результативности  и  качества  образовательного  процесса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Ежегодно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Научно-методический  совет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Анализ  действующей  модели  СОКО, обобщение  опыта. Выработка  рекомендаций  по  совершенствованию    организации  СОКО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2015-2016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Научно-методический  совет </w:t>
            </w:r>
          </w:p>
        </w:tc>
      </w:tr>
      <w:tr w:rsidR="00CC25FF" w:rsidRPr="0095079D" w:rsidTr="0095079D">
        <w:tc>
          <w:tcPr>
            <w:tcW w:w="9605" w:type="dxa"/>
            <w:gridSpan w:val="4"/>
          </w:tcPr>
          <w:p w:rsidR="00CC25FF" w:rsidRPr="0095079D" w:rsidRDefault="00CC25FF" w:rsidP="009507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Повышение  профессиональной  компетентности 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педагогических  кадров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Мероприятия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Сроки  реализации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Ответственные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1.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Развитие  профессиональной  компетентности  кадров. Увеличение  числа  преподавателей  с  высшей  квалификационной  категорией и  имеющих  научные  звания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Директор,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Зам. директора  по  УВР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Зав. методическим  кабинетом  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Внедрение нового  типа  повышения  квалификации  преподавателей  с  использованием  ресурсов  Интернет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методическим  кабинетом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Председатели  ПЦК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Активизация  работы  по  прохождению  стажировок  преподавателями  на  базе  высших  учебных  заведений  и на базе работодателей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методическим  кабинетом, зав. производственной  практикой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 конкурса  «Портфолио  педагога», смотра-конкурса  кабинетов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методическим  кабинетом</w:t>
            </w:r>
          </w:p>
        </w:tc>
      </w:tr>
      <w:tr w:rsidR="00CC25FF" w:rsidRPr="0095079D" w:rsidTr="0095079D">
        <w:tc>
          <w:tcPr>
            <w:tcW w:w="9605" w:type="dxa"/>
            <w:gridSpan w:val="4"/>
          </w:tcPr>
          <w:p w:rsidR="00CC25FF" w:rsidRPr="0095079D" w:rsidRDefault="00CC25FF" w:rsidP="009507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Использование  информационно-коммуникационных  технологий  в  образовательном  пространстве  колледжа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Мероприятия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Сроки  реализации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Ответственные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Изучение  потребности  в  приобретении  программных  продуктов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ежегодно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Зам. директора  по  учебно-воспитательной  работе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 работы  актового  зала  и кабинетов  мультимедийным  оборудованием  с  выходом  в  Интернет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2012-2013 г.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Директор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Обеспечение  доступной  зоны  работы  Интернета  в  общежитии (</w:t>
            </w:r>
            <w:r w:rsidRPr="0095079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Wi</w:t>
            </w: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95079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Fi</w:t>
            </w: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), в  колледже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2013-2014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Директор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Создание  банка  иллюстрационных  и  презентационных материалов по  УД, ПМ, МДК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Зам. директора  по  учебно-воспитательной  работе, зав. метод. кабинетом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5.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Создание  фонда  электронных  ресурсов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Зам. директора  по  учебно-воспитательной  работе, зав. библиотекой</w:t>
            </w:r>
          </w:p>
        </w:tc>
      </w:tr>
      <w:tr w:rsidR="00CC25FF" w:rsidRPr="0095079D" w:rsidTr="0095079D">
        <w:tc>
          <w:tcPr>
            <w:tcW w:w="9605" w:type="dxa"/>
            <w:gridSpan w:val="4"/>
          </w:tcPr>
          <w:p w:rsidR="00CC25FF" w:rsidRPr="0095079D" w:rsidRDefault="00CC25FF" w:rsidP="009507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материально-технической базы колледжа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Мероприятия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Сроки  реализации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Ответственные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Создание  современной  учебной  материально-технической  базы  с  целью  повышения  качества  профессиональной  подготовки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Директор, заместители  директора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Оборудование  кабинета  «Безопасность  жизнедеятельности»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2015 г.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Директор, руководитель  ОБЖ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Компьютеризация  рабочего места  преподавателей и  кабинета  психолога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2013 г.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Директор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Замена  ученической  мебели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  необходимости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Зам. директора  по АХЧ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5.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Обновление  стендов  в  соответствии  с  современными  требованиями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Зам. директора по АХЧ</w:t>
            </w:r>
          </w:p>
        </w:tc>
      </w:tr>
      <w:tr w:rsidR="00CC25FF" w:rsidRPr="0095079D" w:rsidTr="0095079D">
        <w:tc>
          <w:tcPr>
            <w:tcW w:w="9605" w:type="dxa"/>
            <w:gridSpan w:val="4"/>
          </w:tcPr>
          <w:p w:rsidR="00CC25FF" w:rsidRPr="0095079D" w:rsidRDefault="00CC25FF" w:rsidP="009507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 библиотеки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Мероприятия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Сроки  реализации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Ответственные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Составление  Программы  комплектования библиотеки на  приобретение  учебных  и  методических  пособий  по  различным  направлениям  в  рамках  ФГОС  3-его  поколения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2012-2013 г.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библиотекой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Внедрение  в  работу  программы  «1С:Колледж – библиотека»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2012-2014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библиотекой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Создание  условий, способствующих  развитию  читательской  медиа, информационной, компьютерной, информационно-коммуникативной  грамотности  и  компетенций  личности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библиотекой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Расширение территориального и информационного пространства библиотеки, включая общежитие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2013-2013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Директор, заместители директора, зав. библиотекой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5.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Пополнение библиотеки учебниками и пособиями в соответствии с требованиями ФГОС. Инвентаризация фонда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2013-2016 гг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Директор, зав. библиотекой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6.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Осуществление требований информационной безопасности и гуманистической направленности электронных продуктов, доступных обучающимся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Директор, зав. библиотекой</w:t>
            </w:r>
          </w:p>
        </w:tc>
      </w:tr>
      <w:tr w:rsidR="00CC25FF" w:rsidRPr="0095079D" w:rsidTr="0095079D">
        <w:tc>
          <w:tcPr>
            <w:tcW w:w="9605" w:type="dxa"/>
            <w:gridSpan w:val="4"/>
          </w:tcPr>
          <w:p w:rsidR="00CC25FF" w:rsidRPr="0095079D" w:rsidRDefault="00CC25FF" w:rsidP="009507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079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системы социального партнёрства</w:t>
            </w:r>
          </w:p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Мероприятия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Сроки  реализации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Ответственные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Развитие  договорной  структуры  с  работодателями. Корректировка  содержания  практики  в  соответствии  с  запросами  работодателей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производственной  практикой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Участие  работодателей  в  государственной  итоговой  аттестации выпускников  и  квалификационных  экзаменах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Зам. директора  по  учебно-воспитательной  работе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Участие  в  деятельности  Центра  содействия  трудоустройства  выпускников  СПО.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производственной  практикой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 стажировок  преподавателей  на  базе  образовательных  учреждений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методическим  кабинетом, зав. производственной  практикой</w:t>
            </w:r>
          </w:p>
        </w:tc>
      </w:tr>
      <w:tr w:rsidR="00CC25FF" w:rsidRPr="0095079D" w:rsidTr="0095079D">
        <w:tc>
          <w:tcPr>
            <w:tcW w:w="107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5.</w:t>
            </w:r>
          </w:p>
        </w:tc>
        <w:tc>
          <w:tcPr>
            <w:tcW w:w="4291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Сотрудничество  с  Центром  социальной  помощи  семье  и детям, «Содружеством», Молодёжными  инициативными  группами, волонтёрским  движением  для  формирования  гражданской  зрелости, активной  жизненной  позиции  обучающихся</w:t>
            </w:r>
          </w:p>
        </w:tc>
        <w:tc>
          <w:tcPr>
            <w:tcW w:w="2087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</w:tcPr>
          <w:p w:rsidR="00CC25FF" w:rsidRPr="0095079D" w:rsidRDefault="00CC25FF" w:rsidP="0095079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5079D">
              <w:rPr>
                <w:rFonts w:ascii="Times New Roman" w:hAnsi="Times New Roman"/>
                <w:snapToGrid w:val="0"/>
                <w:sz w:val="24"/>
                <w:szCs w:val="24"/>
              </w:rPr>
              <w:t>Зав. отделением</w:t>
            </w:r>
          </w:p>
        </w:tc>
      </w:tr>
    </w:tbl>
    <w:p w:rsidR="00CC25FF" w:rsidRPr="00134992" w:rsidRDefault="00CC25FF" w:rsidP="00134992">
      <w:pPr>
        <w:spacing w:after="0" w:line="240" w:lineRule="auto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Default="00CC25FF" w:rsidP="00750F26">
      <w:pPr>
        <w:pStyle w:val="ListParagraph"/>
        <w:spacing w:after="0" w:line="240" w:lineRule="auto"/>
        <w:ind w:left="1287"/>
        <w:rPr>
          <w:rFonts w:ascii="Times New Roman" w:hAnsi="Times New Roman"/>
          <w:b/>
          <w:snapToGrid w:val="0"/>
          <w:sz w:val="28"/>
          <w:szCs w:val="28"/>
        </w:rPr>
      </w:pPr>
    </w:p>
    <w:p w:rsidR="00CC25FF" w:rsidRPr="00826576" w:rsidRDefault="00CC25FF" w:rsidP="000B4B9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Этапы  реализации  Программы</w:t>
      </w: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Pr="00A750ED" w:rsidRDefault="00CC25FF" w:rsidP="00A750E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50ED">
        <w:rPr>
          <w:rFonts w:ascii="Times New Roman" w:hAnsi="Times New Roman"/>
          <w:color w:val="000000"/>
          <w:sz w:val="28"/>
          <w:szCs w:val="28"/>
          <w:lang w:eastAsia="ru-RU"/>
        </w:rPr>
        <w:t>1-</w:t>
      </w:r>
      <w:r w:rsidRPr="00A750ED">
        <w:rPr>
          <w:rFonts w:ascii="Times New Roman" w:hAnsi="Times New Roman"/>
          <w:i/>
          <w:color w:val="000000"/>
          <w:sz w:val="28"/>
          <w:szCs w:val="28"/>
          <w:lang w:eastAsia="ru-RU"/>
        </w:rPr>
        <w:t>й этап – подготовительный</w:t>
      </w:r>
      <w:r w:rsidRPr="00A750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(2012-2013 учебный год):</w:t>
      </w:r>
    </w:p>
    <w:p w:rsidR="00CC25FF" w:rsidRPr="00A750ED" w:rsidRDefault="00CC25FF" w:rsidP="00A750ED">
      <w:pPr>
        <w:tabs>
          <w:tab w:val="num" w:pos="0"/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50ED">
        <w:rPr>
          <w:rFonts w:ascii="Times New Roman" w:hAnsi="Times New Roman"/>
          <w:color w:val="000000"/>
          <w:sz w:val="28"/>
          <w:szCs w:val="28"/>
          <w:lang w:eastAsia="ru-RU"/>
        </w:rPr>
        <w:t>1. Изучение исходных данных в колледже.</w:t>
      </w:r>
    </w:p>
    <w:p w:rsidR="00CC25FF" w:rsidRPr="00A750ED" w:rsidRDefault="00CC25FF" w:rsidP="00A750ED">
      <w:pPr>
        <w:tabs>
          <w:tab w:val="num" w:pos="0"/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50ED">
        <w:rPr>
          <w:rFonts w:ascii="Times New Roman" w:hAnsi="Times New Roman"/>
          <w:color w:val="000000"/>
          <w:sz w:val="28"/>
          <w:szCs w:val="28"/>
          <w:lang w:eastAsia="ru-RU"/>
        </w:rPr>
        <w:t>2. Определение стратегии и тактики дальнейшей деятельности.</w:t>
      </w:r>
    </w:p>
    <w:p w:rsidR="00CC25FF" w:rsidRPr="00A750ED" w:rsidRDefault="00CC25FF" w:rsidP="00A750ED">
      <w:pPr>
        <w:tabs>
          <w:tab w:val="num" w:pos="0"/>
          <w:tab w:val="left" w:pos="709"/>
          <w:tab w:val="num" w:pos="993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50ED">
        <w:rPr>
          <w:rFonts w:ascii="Times New Roman" w:hAnsi="Times New Roman"/>
          <w:color w:val="000000"/>
          <w:sz w:val="28"/>
          <w:szCs w:val="28"/>
          <w:lang w:eastAsia="ru-RU"/>
        </w:rPr>
        <w:t>3. Совершенствование системы управления колледжа.</w:t>
      </w:r>
    </w:p>
    <w:p w:rsidR="00CC25FF" w:rsidRPr="00A750ED" w:rsidRDefault="00CC25FF" w:rsidP="00A750ED">
      <w:pPr>
        <w:tabs>
          <w:tab w:val="num" w:pos="0"/>
          <w:tab w:val="left" w:pos="709"/>
          <w:tab w:val="num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50ED">
        <w:rPr>
          <w:rFonts w:ascii="Times New Roman" w:hAnsi="Times New Roman"/>
          <w:i/>
          <w:color w:val="000000"/>
          <w:sz w:val="28"/>
          <w:szCs w:val="28"/>
          <w:lang w:eastAsia="ru-RU"/>
        </w:rPr>
        <w:t>2-й этап - практический</w:t>
      </w:r>
      <w:r w:rsidRPr="00A750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(2013-2014 годы):</w:t>
      </w:r>
    </w:p>
    <w:p w:rsidR="00CC25FF" w:rsidRPr="00A750ED" w:rsidRDefault="00CC25FF" w:rsidP="00A750ED">
      <w:pPr>
        <w:tabs>
          <w:tab w:val="num" w:pos="0"/>
          <w:tab w:val="left" w:pos="709"/>
          <w:tab w:val="num" w:pos="993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50ED">
        <w:rPr>
          <w:rFonts w:ascii="Times New Roman" w:hAnsi="Times New Roman"/>
          <w:color w:val="000000"/>
          <w:sz w:val="28"/>
          <w:szCs w:val="28"/>
          <w:lang w:eastAsia="ru-RU"/>
        </w:rPr>
        <w:t>1. Повышение качества педагогического труда: внедрение современных педагогических технологий.</w:t>
      </w:r>
    </w:p>
    <w:p w:rsidR="00CC25FF" w:rsidRPr="00A750ED" w:rsidRDefault="00CC25FF" w:rsidP="00A750ED">
      <w:pPr>
        <w:tabs>
          <w:tab w:val="num" w:pos="0"/>
          <w:tab w:val="left" w:pos="709"/>
          <w:tab w:val="num" w:pos="993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50ED">
        <w:rPr>
          <w:rFonts w:ascii="Times New Roman" w:hAnsi="Times New Roman"/>
          <w:color w:val="000000"/>
          <w:sz w:val="28"/>
          <w:szCs w:val="28"/>
          <w:lang w:eastAsia="ru-RU"/>
        </w:rPr>
        <w:t>2. Внедрение системы мониторинга по результатам реализации Программы.</w:t>
      </w:r>
    </w:p>
    <w:p w:rsidR="00CC25FF" w:rsidRPr="00A750ED" w:rsidRDefault="00CC25FF" w:rsidP="00A750ED">
      <w:pPr>
        <w:tabs>
          <w:tab w:val="num" w:pos="0"/>
          <w:tab w:val="left" w:pos="709"/>
          <w:tab w:val="num" w:pos="993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50ED">
        <w:rPr>
          <w:rFonts w:ascii="Times New Roman" w:hAnsi="Times New Roman"/>
          <w:color w:val="000000"/>
          <w:sz w:val="28"/>
          <w:szCs w:val="28"/>
          <w:lang w:eastAsia="ru-RU"/>
        </w:rPr>
        <w:t>3.Поиск, разработка и корректировка методических материалов, необходимых для внедрения в образовательный процесс ФГОС третьего поколения.</w:t>
      </w:r>
    </w:p>
    <w:p w:rsidR="00CC25FF" w:rsidRPr="00A750ED" w:rsidRDefault="00CC25FF" w:rsidP="00A750ED">
      <w:pPr>
        <w:tabs>
          <w:tab w:val="num" w:pos="0"/>
          <w:tab w:val="left" w:pos="709"/>
          <w:tab w:val="num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50ED">
        <w:rPr>
          <w:rFonts w:ascii="Times New Roman" w:hAnsi="Times New Roman"/>
          <w:i/>
          <w:color w:val="000000"/>
          <w:sz w:val="28"/>
          <w:szCs w:val="28"/>
          <w:lang w:eastAsia="ru-RU"/>
        </w:rPr>
        <w:t>3-й этап обобщающий</w:t>
      </w:r>
      <w:r w:rsidRPr="00A750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(2014-2016 учебный год):</w:t>
      </w:r>
    </w:p>
    <w:p w:rsidR="00CC25FF" w:rsidRPr="00A750ED" w:rsidRDefault="00CC25FF" w:rsidP="00A750ED">
      <w:pPr>
        <w:tabs>
          <w:tab w:val="num" w:pos="0"/>
          <w:tab w:val="left" w:pos="709"/>
          <w:tab w:val="num" w:pos="993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50ED">
        <w:rPr>
          <w:rFonts w:ascii="Times New Roman" w:hAnsi="Times New Roman"/>
          <w:color w:val="000000"/>
          <w:sz w:val="28"/>
          <w:szCs w:val="28"/>
          <w:lang w:eastAsia="ru-RU"/>
        </w:rPr>
        <w:t>1. Обработка и интерпретация данных с целью изучения эффективности проводимой работы.</w:t>
      </w:r>
    </w:p>
    <w:p w:rsidR="00CC25FF" w:rsidRPr="00A750ED" w:rsidRDefault="00CC25FF" w:rsidP="00A750ED">
      <w:pPr>
        <w:tabs>
          <w:tab w:val="num" w:pos="0"/>
          <w:tab w:val="left" w:pos="709"/>
          <w:tab w:val="num" w:pos="993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50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Определение перспектив и путей дальнейшего развития колледжа. </w:t>
      </w: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750F2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C5142A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C5142A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C5142A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C25FF" w:rsidRDefault="00CC25FF" w:rsidP="009B7856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7856">
        <w:rPr>
          <w:rFonts w:ascii="Times New Roman" w:hAnsi="Times New Roman"/>
          <w:color w:val="000000"/>
          <w:sz w:val="24"/>
          <w:szCs w:val="24"/>
          <w:lang w:eastAsia="ru-RU"/>
        </w:rPr>
        <w:t>Приложение1.</w:t>
      </w:r>
    </w:p>
    <w:p w:rsidR="00CC25FF" w:rsidRPr="009B7856" w:rsidRDefault="00CC25FF" w:rsidP="009B7856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Pr="00C859A4" w:rsidRDefault="00CC25FF" w:rsidP="009B785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Проект «В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оспитательная система колледжа»</w:t>
      </w:r>
    </w:p>
    <w:p w:rsidR="00CC25FF" w:rsidRPr="00C859A4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Концептуальные основы проекта.</w:t>
      </w:r>
    </w:p>
    <w:p w:rsidR="00CC25FF" w:rsidRPr="00C859A4" w:rsidRDefault="00CC25FF" w:rsidP="009B785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Цель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воспитательной системы колледжа – создание института социального воспитания, своего рода педагогического сообщества, участники которого (участники образовательного процесса) в процессе деятельности и взаимоотношений создают условия для творческого развития и самореализации друг друга.</w:t>
      </w:r>
    </w:p>
    <w:p w:rsidR="00CC25FF" w:rsidRPr="00C859A4" w:rsidRDefault="00CC25FF" w:rsidP="009B785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Социальное воспитание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трактуется как «создание условий для относительно целенаправленного развития и духовно-ценностной ориентации человека.</w:t>
      </w:r>
    </w:p>
    <w:p w:rsidR="00CC25FF" w:rsidRPr="00C859A4" w:rsidRDefault="00CC25FF" w:rsidP="009B7856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1. Образование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включает в себя:</w:t>
      </w:r>
    </w:p>
    <w:p w:rsidR="00CC25FF" w:rsidRPr="00C859A4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систематическое обучение;</w:t>
      </w:r>
    </w:p>
    <w:p w:rsidR="00CC25FF" w:rsidRPr="00C859A4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просвещение, т.е. пропаганду и распространение культуры;</w:t>
      </w:r>
    </w:p>
    <w:p w:rsidR="00CC25FF" w:rsidRPr="00C859A4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стимулирование самообразования.</w:t>
      </w:r>
    </w:p>
    <w:p w:rsidR="00CC25FF" w:rsidRPr="00C859A4" w:rsidRDefault="00CC25FF" w:rsidP="009B7856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2. Организация социального опыта 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>человека (в нашем случае обучающихся, педагогов, родителей) осуществляется через:</w:t>
      </w:r>
    </w:p>
    <w:p w:rsidR="00CC25FF" w:rsidRPr="00C859A4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организацию жизнедеятельности формализованных групп (команд, клубов);</w:t>
      </w:r>
    </w:p>
    <w:p w:rsidR="00CC25FF" w:rsidRPr="00C859A4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стимулирование самодеятельности в формализованных группах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интересных и полезных дел и друзей, коллективные творческие дела, коллекти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вный анализ, сменяемость актива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C25FF" w:rsidRPr="00C859A4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влияние на неформальные группы.</w:t>
      </w:r>
    </w:p>
    <w:p w:rsidR="00CC25FF" w:rsidRPr="00C859A4" w:rsidRDefault="00CC25FF" w:rsidP="009B7856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3. Индивидуальная помощь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человеку реализуется в процессе:</w:t>
      </w:r>
    </w:p>
    <w:p w:rsidR="00CC25FF" w:rsidRPr="00C859A4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консультаций (помощь в решении проблем);</w:t>
      </w:r>
    </w:p>
    <w:p w:rsidR="00CC25FF" w:rsidRPr="00C859A4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попечительства и опеки;</w:t>
      </w:r>
    </w:p>
    <w:p w:rsidR="00CC25FF" w:rsidRPr="00C859A4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стимулирования саморазвития.</w:t>
      </w:r>
    </w:p>
    <w:p w:rsidR="00CC25FF" w:rsidRPr="00C859A4" w:rsidRDefault="00CC25FF" w:rsidP="009B7856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Основополагающие идеи воспитательной системы.</w:t>
      </w:r>
    </w:p>
    <w:p w:rsidR="00CC25FF" w:rsidRPr="00C859A4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1. 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Идея о </w:t>
      </w: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потребности 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>человека в самоактуализации.</w:t>
      </w:r>
    </w:p>
    <w:p w:rsidR="00CC25FF" w:rsidRPr="00C859A4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2. 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Идея об </w:t>
      </w: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индивидуальности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системообразующем свойстве человека.</w:t>
      </w:r>
    </w:p>
    <w:p w:rsidR="00CC25FF" w:rsidRPr="00C859A4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3. 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>Идея о цели</w:t>
      </w: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обучения и воспитания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помощи человеку в личностном развитии.</w:t>
      </w:r>
    </w:p>
    <w:p w:rsidR="00CC25FF" w:rsidRPr="00C859A4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4. 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Идея о </w:t>
      </w: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развитии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субъектного опыта обучающегося.</w:t>
      </w:r>
    </w:p>
    <w:p w:rsidR="00CC25FF" w:rsidRPr="00C859A4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Идея о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гум</w:t>
      </w: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анизации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воспитательного пространства.</w:t>
      </w:r>
    </w:p>
    <w:p w:rsidR="00CC25FF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6. 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Идея о </w:t>
      </w: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социальной ситуации развития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обучающегося.</w:t>
      </w:r>
    </w:p>
    <w:p w:rsidR="00CC25FF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079D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Схема 1" o:spid="_x0000_i1026" type="#_x0000_t75" style="width:447pt;height:242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">
            <v:imagedata r:id="rId6" o:title="" cropleft="-69462f" cropright="-69097f"/>
            <o:lock v:ext="edit" aspectratio="f"/>
          </v:shape>
        </w:pict>
      </w:r>
    </w:p>
    <w:p w:rsidR="00CC25FF" w:rsidRDefault="00CC25FF" w:rsidP="009B7856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Pr="007339A1" w:rsidRDefault="00CC25FF" w:rsidP="009B785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Pr="00C859A4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>Реализация воспитательной системы является приоритетным направлением в деятельности всего педагогического коллектива.</w:t>
      </w:r>
    </w:p>
    <w:p w:rsidR="00CC25FF" w:rsidRPr="00C859A4" w:rsidRDefault="00CC25FF" w:rsidP="009B785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Деятельность работников колледжа по реализации проекта воспитательной системы.</w:t>
      </w:r>
    </w:p>
    <w:p w:rsidR="00CC25FF" w:rsidRPr="00C859A4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Директор 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>руководит реализацией проекта учебно-воспитательной системы, координирует всю совокупность воспитательных влияни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й, в том числе через органы со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управления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совет Учреждения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C25FF" w:rsidRPr="00C859A4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Заместитель директора по учебно-воспитательной </w:t>
      </w: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работе 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 реализацию образовательного влияния в процессе обучения.</w:t>
      </w:r>
    </w:p>
    <w:p w:rsidR="00CC25FF" w:rsidRPr="00C859A4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Заведующий отделением</w:t>
      </w: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>выполняет прогностическую, организационно-педагогическую и координирующую функцию в ходе реализации проекта воспитательной системы.</w:t>
      </w:r>
    </w:p>
    <w:p w:rsidR="00CC25FF" w:rsidRPr="00C859A4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лассные руководители</w:t>
      </w: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>организуют участие учебной группы в делах колледжа и вне его; взаимодействие с педагогами и родителями при решении проблем, возникающих у обучающихся в процессе учебной и внеурочной деятельности; заботятся о развитии индивидуальности каждого обучающегося.</w:t>
      </w:r>
    </w:p>
    <w:p w:rsidR="00CC25FF" w:rsidRPr="00C859A4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Преподаватели 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>осуществляют практическую связь обучения с формированием отношений к окружающему миру, воспитанием обучающихся.</w:t>
      </w:r>
    </w:p>
    <w:p w:rsidR="00CC25FF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Социальный педагог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 педагог-психолог</w:t>
      </w: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работает с обучающимися колледжа, нуждающимися в психолого-педагогической поддержке или социальной помощи.</w:t>
      </w:r>
    </w:p>
    <w:p w:rsidR="00CC25FF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25FF" w:rsidRPr="00C859A4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079D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Схема 2" o:spid="_x0000_i1027" type="#_x0000_t75" style="width:507.75pt;height:327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">
            <v:imagedata r:id="rId7" o:title="" cropleft="-19725f" cropright="-19611f"/>
            <o:lock v:ext="edit" aspectratio="f"/>
          </v:shape>
        </w:pict>
      </w:r>
    </w:p>
    <w:p w:rsidR="00CC25FF" w:rsidRPr="00961879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C25FF" w:rsidRDefault="00CC25FF" w:rsidP="009B785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C25FF" w:rsidRPr="00C859A4" w:rsidRDefault="00CC25FF" w:rsidP="009B785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Этапы развития личности в условиях воспитательной системы колледжа:</w:t>
      </w:r>
    </w:p>
    <w:p w:rsidR="00CC25FF" w:rsidRPr="00C859A4" w:rsidRDefault="00CC25FF" w:rsidP="009B7856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color w:val="000000"/>
          <w:sz w:val="28"/>
          <w:szCs w:val="28"/>
          <w:lang w:eastAsia="ru-RU"/>
        </w:rPr>
        <w:t>Развитие личности обучающихся проходит несколько этапов (адаптация, индивидуализация, интеграция), подготавливая её к послешкольной жизни и формируя социальную компетентность.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CC25FF" w:rsidRPr="0095079D" w:rsidTr="009B7856">
        <w:tc>
          <w:tcPr>
            <w:tcW w:w="3190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9618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Адаптация</w:t>
            </w:r>
          </w:p>
        </w:tc>
        <w:tc>
          <w:tcPr>
            <w:tcW w:w="3190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9618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Индивидуализация</w:t>
            </w:r>
          </w:p>
        </w:tc>
        <w:tc>
          <w:tcPr>
            <w:tcW w:w="3190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9618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IV </w:t>
            </w:r>
            <w:r w:rsidRPr="009618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курс</w:t>
            </w:r>
          </w:p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Интеграция</w:t>
            </w:r>
          </w:p>
        </w:tc>
      </w:tr>
      <w:tr w:rsidR="00CC25FF" w:rsidRPr="0095079D" w:rsidTr="009B7856">
        <w:tc>
          <w:tcPr>
            <w:tcW w:w="3190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Усвоение норм и правил жизни в коллективе и следование им в своих поступках</w:t>
            </w:r>
          </w:p>
        </w:tc>
        <w:tc>
          <w:tcPr>
            <w:tcW w:w="3190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Поиск способов выражения своей индивидуальности.</w:t>
            </w:r>
          </w:p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Освоение различных социальных ролей</w:t>
            </w:r>
          </w:p>
        </w:tc>
        <w:tc>
          <w:tcPr>
            <w:tcW w:w="3190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 социальных ролей.</w:t>
            </w:r>
          </w:p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Способность к трансформации личности и группы.</w:t>
            </w:r>
          </w:p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компетентность как свойство личности</w:t>
            </w:r>
          </w:p>
        </w:tc>
      </w:tr>
    </w:tbl>
    <w:p w:rsidR="00CC25FF" w:rsidRDefault="00CC25FF" w:rsidP="009B785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C25FF" w:rsidRPr="00C859A4" w:rsidRDefault="00CC25FF" w:rsidP="009B785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Критерии результативности реализации проекта воспитательной системы</w:t>
      </w:r>
    </w:p>
    <w:p w:rsidR="00CC25FF" w:rsidRPr="006F2692" w:rsidRDefault="00CC25FF" w:rsidP="006F26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692">
        <w:rPr>
          <w:rFonts w:ascii="Times New Roman" w:hAnsi="Times New Roman"/>
          <w:sz w:val="28"/>
          <w:szCs w:val="28"/>
          <w:lang w:eastAsia="ru-RU"/>
        </w:rPr>
        <w:t>Социальная компетенция предполагает не только знание, но и применение её в действии: «знаю, как», «знаю, что».</w:t>
      </w:r>
      <w:r>
        <w:rPr>
          <w:rFonts w:ascii="Times New Roman" w:hAnsi="Times New Roman"/>
          <w:sz w:val="28"/>
          <w:szCs w:val="28"/>
          <w:lang w:eastAsia="ru-RU"/>
        </w:rPr>
        <w:t xml:space="preserve"> Возможные критерии результативности воспитательной  системы: сформированность культуры социального взаимодействия выпускников колледжа; готовность обучающихся к дальнейшему развитию в себе способности продолжать обучение (непрерывное обучение в контексте как профессиональной, так и социальной жизни); принятие различий между людьми; способность принимать ответственность, участвовать в принятии решений.</w:t>
      </w:r>
    </w:p>
    <w:p w:rsidR="00CC25FF" w:rsidRPr="00C859A4" w:rsidRDefault="00CC25FF" w:rsidP="009B7856">
      <w:pPr>
        <w:spacing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59A4">
        <w:rPr>
          <w:rFonts w:ascii="Times New Roman" w:hAnsi="Times New Roman"/>
          <w:b/>
          <w:color w:val="000000"/>
          <w:sz w:val="28"/>
          <w:szCs w:val="28"/>
          <w:lang w:eastAsia="ru-RU"/>
        </w:rPr>
        <w:t>Этапы реализации модели воспитательной системы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694"/>
        <w:gridCol w:w="2268"/>
        <w:gridCol w:w="1417"/>
        <w:gridCol w:w="2126"/>
      </w:tblGrid>
      <w:tr w:rsidR="00CC25FF" w:rsidRPr="0095079D" w:rsidTr="00BA6EDE">
        <w:trPr>
          <w:trHeight w:val="256"/>
        </w:trPr>
        <w:tc>
          <w:tcPr>
            <w:tcW w:w="1560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694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</w:tcPr>
          <w:p w:rsidR="00CC25FF" w:rsidRPr="00961879" w:rsidRDefault="00CC25FF" w:rsidP="009B7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C25FF" w:rsidRPr="0095079D" w:rsidTr="00BA6EDE">
        <w:trPr>
          <w:cantSplit/>
          <w:trHeight w:val="1398"/>
        </w:trPr>
        <w:tc>
          <w:tcPr>
            <w:tcW w:w="1560" w:type="dxa"/>
            <w:vMerge w:val="restart"/>
            <w:textDirection w:val="btLr"/>
          </w:tcPr>
          <w:p w:rsidR="00CC25FF" w:rsidRPr="00961879" w:rsidRDefault="00CC25FF" w:rsidP="00BA6EDE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2694" w:type="dxa"/>
          </w:tcPr>
          <w:p w:rsidR="00CC25FF" w:rsidRPr="00961879" w:rsidRDefault="00CC25FF" w:rsidP="006F2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результатов реализации Программы воспитательной системы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колледжа</w:t>
            </w: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Соотнесение данных, полученных в результате использования различных исследовательских методик, и оценка на этой основе эффективности Пр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ограммы воспитательной системы к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олледжа.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</w:tcPr>
          <w:p w:rsidR="00CC25FF" w:rsidRPr="0095079D" w:rsidRDefault="00CC25FF" w:rsidP="009B7856">
            <w:r w:rsidRPr="007B566B">
              <w:rPr>
                <w:rFonts w:ascii="Times New Roman" w:hAnsi="Times New Roman"/>
                <w:sz w:val="24"/>
                <w:szCs w:val="24"/>
                <w:lang w:eastAsia="ru-RU"/>
              </w:rPr>
              <w:t>Зав. дневным отделением</w:t>
            </w:r>
          </w:p>
        </w:tc>
      </w:tr>
      <w:tr w:rsidR="00CC25FF" w:rsidRPr="0095079D" w:rsidTr="00BA6EDE">
        <w:trPr>
          <w:cantSplit/>
          <w:trHeight w:val="510"/>
        </w:trPr>
        <w:tc>
          <w:tcPr>
            <w:tcW w:w="1560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запросов субъектов образовательного процесса.</w:t>
            </w: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ие актуальных проблем развития к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олледжа. Проведение исследования и сравнительный анализ данных, полученных в ходе опроса обучающихся, родителей и педагогов.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</w:tcPr>
          <w:p w:rsidR="00CC25FF" w:rsidRPr="0095079D" w:rsidRDefault="00CC25FF" w:rsidP="009B7856">
            <w:r w:rsidRPr="007B566B">
              <w:rPr>
                <w:rFonts w:ascii="Times New Roman" w:hAnsi="Times New Roman"/>
                <w:sz w:val="24"/>
                <w:szCs w:val="24"/>
                <w:lang w:eastAsia="ru-RU"/>
              </w:rPr>
              <w:t>Зав. дневным отделением</w:t>
            </w:r>
          </w:p>
        </w:tc>
      </w:tr>
      <w:tr w:rsidR="00CC25FF" w:rsidRPr="0095079D" w:rsidTr="00BA6EDE">
        <w:trPr>
          <w:cantSplit/>
          <w:trHeight w:val="556"/>
        </w:trPr>
        <w:tc>
          <w:tcPr>
            <w:tcW w:w="1560" w:type="dxa"/>
            <w:vMerge w:val="restart"/>
            <w:textDirection w:val="btLr"/>
          </w:tcPr>
          <w:p w:rsidR="00CC25FF" w:rsidRPr="00961879" w:rsidRDefault="00CC25FF" w:rsidP="009B78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Прогностический</w:t>
            </w:r>
          </w:p>
        </w:tc>
        <w:tc>
          <w:tcPr>
            <w:tcW w:w="2694" w:type="dxa"/>
            <w:vMerge w:val="restart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концептуальных подходов к развитию воспитательной системы колледжа.</w:t>
            </w: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творческой группы по разработке модели воспитательной системы.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:rsidR="00CC25FF" w:rsidRPr="0095079D" w:rsidRDefault="00CC25FF" w:rsidP="009B7856">
            <w:r w:rsidRPr="007A3CE1">
              <w:rPr>
                <w:rFonts w:ascii="Times New Roman" w:hAnsi="Times New Roman"/>
                <w:sz w:val="24"/>
                <w:szCs w:val="24"/>
                <w:lang w:eastAsia="ru-RU"/>
              </w:rPr>
              <w:t>Зав. дневным отделение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CC25FF" w:rsidRPr="0095079D" w:rsidTr="00BA6EDE">
        <w:trPr>
          <w:cantSplit/>
          <w:trHeight w:val="610"/>
        </w:trPr>
        <w:tc>
          <w:tcPr>
            <w:tcW w:w="1560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цели, содержания, этапов реализации воспитательной системы.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:rsidR="00CC25FF" w:rsidRPr="0095079D" w:rsidRDefault="00CC25FF" w:rsidP="009B7856">
            <w:r w:rsidRPr="007A3CE1">
              <w:rPr>
                <w:rFonts w:ascii="Times New Roman" w:hAnsi="Times New Roman"/>
                <w:sz w:val="24"/>
                <w:szCs w:val="24"/>
                <w:lang w:eastAsia="ru-RU"/>
              </w:rPr>
              <w:t>Зав. дневным отделением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CC25FF" w:rsidRPr="0095079D" w:rsidTr="00BA6EDE">
        <w:trPr>
          <w:cantSplit/>
          <w:trHeight w:val="480"/>
        </w:trPr>
        <w:tc>
          <w:tcPr>
            <w:tcW w:w="1560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модели воспитательной системы на заседании Педагогического совета. Разработка программы реализации модели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воспитательной системы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2011г.</w:t>
            </w:r>
          </w:p>
        </w:tc>
        <w:tc>
          <w:tcPr>
            <w:tcW w:w="2126" w:type="dxa"/>
          </w:tcPr>
          <w:p w:rsidR="00CC25FF" w:rsidRPr="0095079D" w:rsidRDefault="00CC25FF" w:rsidP="009B7856">
            <w:r w:rsidRPr="007A3CE1">
              <w:rPr>
                <w:rFonts w:ascii="Times New Roman" w:hAnsi="Times New Roman"/>
                <w:sz w:val="24"/>
                <w:szCs w:val="24"/>
                <w:lang w:eastAsia="ru-RU"/>
              </w:rPr>
              <w:t>Зав. дневным отделением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педаго-психолог</w:t>
            </w:r>
          </w:p>
        </w:tc>
      </w:tr>
      <w:tr w:rsidR="00CC25FF" w:rsidRPr="0095079D" w:rsidTr="00BA6EDE">
        <w:trPr>
          <w:cantSplit/>
          <w:trHeight w:val="855"/>
        </w:trPr>
        <w:tc>
          <w:tcPr>
            <w:tcW w:w="1560" w:type="dxa"/>
            <w:vMerge w:val="restart"/>
            <w:textDirection w:val="btLr"/>
          </w:tcPr>
          <w:p w:rsidR="00CC25FF" w:rsidRPr="00961879" w:rsidRDefault="00CC25FF" w:rsidP="00BA6EDE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694" w:type="dxa"/>
            <w:vMerge w:val="restart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содержания деятельности педагогического коллектива по реализации модели воспитательной системы.</w:t>
            </w: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изация психолого-педагогических семинаров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педагогов колледжа.</w:t>
            </w:r>
          </w:p>
        </w:tc>
        <w:tc>
          <w:tcPr>
            <w:tcW w:w="1417" w:type="dxa"/>
          </w:tcPr>
          <w:p w:rsidR="00CC25FF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</w:p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2013 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C25FF" w:rsidRPr="0095079D" w:rsidTr="00BA6EDE">
        <w:trPr>
          <w:cantSplit/>
          <w:trHeight w:val="838"/>
        </w:trPr>
        <w:tc>
          <w:tcPr>
            <w:tcW w:w="1560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системы управления и контроля воспитательным процессом.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2012-2013 уч. 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:rsidR="00CC25FF" w:rsidRPr="0095079D" w:rsidRDefault="00CC25FF" w:rsidP="009B7856">
            <w:r w:rsidRPr="00D46E06">
              <w:rPr>
                <w:rFonts w:ascii="Times New Roman" w:hAnsi="Times New Roman"/>
                <w:sz w:val="24"/>
                <w:szCs w:val="24"/>
                <w:lang w:eastAsia="ru-RU"/>
              </w:rPr>
              <w:t>Зав. дневным отделением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CC25FF" w:rsidRPr="0095079D" w:rsidTr="00BA6EDE">
        <w:trPr>
          <w:cantSplit/>
          <w:trHeight w:val="825"/>
        </w:trPr>
        <w:tc>
          <w:tcPr>
            <w:tcW w:w="1560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апробация технологического обеспечения воспитательного процесса.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:rsidR="00CC25FF" w:rsidRPr="0095079D" w:rsidRDefault="00CC25FF" w:rsidP="009B7856">
            <w:r w:rsidRPr="00D46E06">
              <w:rPr>
                <w:rFonts w:ascii="Times New Roman" w:hAnsi="Times New Roman"/>
                <w:sz w:val="24"/>
                <w:szCs w:val="24"/>
                <w:lang w:eastAsia="ru-RU"/>
              </w:rPr>
              <w:t>Зав. дневным отделением</w:t>
            </w:r>
          </w:p>
        </w:tc>
      </w:tr>
      <w:tr w:rsidR="00CC25FF" w:rsidRPr="0095079D" w:rsidTr="00BA6EDE">
        <w:trPr>
          <w:cantSplit/>
          <w:trHeight w:val="808"/>
        </w:trPr>
        <w:tc>
          <w:tcPr>
            <w:tcW w:w="1560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и обобщение опыта работы педагогов колледжа по реализации модели воспитательной системы.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2016 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:rsidR="00CC25FF" w:rsidRPr="0095079D" w:rsidRDefault="00CC25FF" w:rsidP="009B7856">
            <w:r w:rsidRPr="00D46E06">
              <w:rPr>
                <w:rFonts w:ascii="Times New Roman" w:hAnsi="Times New Roman"/>
                <w:sz w:val="24"/>
                <w:szCs w:val="24"/>
                <w:lang w:eastAsia="ru-RU"/>
              </w:rPr>
              <w:t>Зав. дневным отделением</w:t>
            </w:r>
          </w:p>
        </w:tc>
      </w:tr>
      <w:tr w:rsidR="00CC25FF" w:rsidRPr="0095079D" w:rsidTr="00BA6EDE">
        <w:trPr>
          <w:cantSplit/>
          <w:trHeight w:val="1104"/>
        </w:trPr>
        <w:tc>
          <w:tcPr>
            <w:tcW w:w="1560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реализация механизмов морального и материального стимулирования творческой деятельности обучающихся и педагогов колледжа.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3-2014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CC25FF" w:rsidRPr="0095079D" w:rsidTr="00BA6EDE">
        <w:trPr>
          <w:cantSplit/>
          <w:trHeight w:val="810"/>
        </w:trPr>
        <w:tc>
          <w:tcPr>
            <w:tcW w:w="1560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Поп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олнение фонда библиотеки и медиа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теки методической, учебной, научной литературой для самообразования педагогов.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CC25FF" w:rsidRPr="0095079D" w:rsidTr="00BA6EDE">
        <w:trPr>
          <w:cantSplit/>
          <w:trHeight w:val="1181"/>
        </w:trPr>
        <w:tc>
          <w:tcPr>
            <w:tcW w:w="1560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материально- технической базы колледжа.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</w:tr>
      <w:tr w:rsidR="00CC25FF" w:rsidRPr="0095079D" w:rsidTr="00BA6EDE">
        <w:trPr>
          <w:cantSplit/>
          <w:trHeight w:val="866"/>
        </w:trPr>
        <w:tc>
          <w:tcPr>
            <w:tcW w:w="1560" w:type="dxa"/>
            <w:vMerge w:val="restart"/>
            <w:textDirection w:val="btLr"/>
          </w:tcPr>
          <w:p w:rsidR="00CC25FF" w:rsidRPr="00961879" w:rsidRDefault="00CC25FF" w:rsidP="00BA6EDE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2694" w:type="dxa"/>
            <w:vMerge w:val="restart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и итоговый анализ реализации модели воспитательной системы.</w:t>
            </w: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Подбор методик для анализа эффективности воспитательной системы в соответствии с критериями.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2012-2013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126" w:type="dxa"/>
          </w:tcPr>
          <w:p w:rsidR="00CC25FF" w:rsidRPr="0095079D" w:rsidRDefault="00CC25FF" w:rsidP="009B7856">
            <w:r w:rsidRPr="00D71F86">
              <w:rPr>
                <w:rFonts w:ascii="Times New Roman" w:hAnsi="Times New Roman"/>
                <w:sz w:val="24"/>
                <w:szCs w:val="24"/>
                <w:lang w:eastAsia="ru-RU"/>
              </w:rPr>
              <w:t>Зав. дневным отделением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CC25FF" w:rsidRPr="0095079D" w:rsidTr="00BA6EDE">
        <w:trPr>
          <w:cantSplit/>
          <w:trHeight w:val="525"/>
        </w:trPr>
        <w:tc>
          <w:tcPr>
            <w:tcW w:w="1560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Сбор и обработка аналитического материала.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2013-2016 г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:rsidR="00CC25FF" w:rsidRPr="0095079D" w:rsidRDefault="00CC25FF" w:rsidP="009B7856">
            <w:r w:rsidRPr="00D71F86">
              <w:rPr>
                <w:rFonts w:ascii="Times New Roman" w:hAnsi="Times New Roman"/>
                <w:sz w:val="24"/>
                <w:szCs w:val="24"/>
                <w:lang w:eastAsia="ru-RU"/>
              </w:rPr>
              <w:t>Зав. дневным отделением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CC25FF" w:rsidRPr="0095079D" w:rsidTr="00BA6EDE">
        <w:trPr>
          <w:cantSplit/>
          <w:trHeight w:val="607"/>
        </w:trPr>
        <w:tc>
          <w:tcPr>
            <w:tcW w:w="1560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необходимых коррективов.</w:t>
            </w: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Коррективные изменения в воспитательной системе.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6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 дневным отделением</w:t>
            </w:r>
          </w:p>
        </w:tc>
      </w:tr>
      <w:tr w:rsidR="00CC25FF" w:rsidRPr="0095079D" w:rsidTr="00BA6EDE">
        <w:trPr>
          <w:cantSplit/>
          <w:trHeight w:val="555"/>
        </w:trPr>
        <w:tc>
          <w:tcPr>
            <w:tcW w:w="1560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CC25FF" w:rsidRPr="00961879" w:rsidRDefault="00CC25FF" w:rsidP="009B7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направлений дальнейшего развития воспитательной системы.</w:t>
            </w:r>
          </w:p>
        </w:tc>
        <w:tc>
          <w:tcPr>
            <w:tcW w:w="1417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  <w:r w:rsidRPr="0096187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</w:tcPr>
          <w:p w:rsidR="00CC25FF" w:rsidRPr="00961879" w:rsidRDefault="00CC25FF" w:rsidP="009B7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F86">
              <w:rPr>
                <w:rFonts w:ascii="Times New Roman" w:hAnsi="Times New Roman"/>
                <w:sz w:val="24"/>
                <w:szCs w:val="24"/>
                <w:lang w:eastAsia="ru-RU"/>
              </w:rPr>
              <w:t>Зав. дневным отделением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</w:tbl>
    <w:p w:rsidR="00CC25FF" w:rsidRDefault="00CC25FF" w:rsidP="009B785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C25FF" w:rsidRPr="00C341E5" w:rsidRDefault="00CC25FF" w:rsidP="009B785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1E5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Основные направления воспитательной системы</w:t>
      </w:r>
    </w:p>
    <w:p w:rsidR="00CC25FF" w:rsidRPr="00C341E5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1E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Гражданское воспитание. </w:t>
      </w: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Цель: способствовать формированию активной нравственной гражданской позиции, нравственного долга, формирование правосознания и гражданской ответственности, формирование потребности к самообразованию, воспитанию своих морально-волевых качеств. </w:t>
      </w:r>
    </w:p>
    <w:p w:rsidR="00CC25FF" w:rsidRPr="00C341E5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>Предполагаемый результат: высокий уровень самосознания, самодисциплина, уважение человеческого достоинства, понимания ценности человеческой жизни.</w:t>
      </w:r>
    </w:p>
    <w:p w:rsidR="00CC25FF" w:rsidRPr="00C341E5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1E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Патриотическое воспитание. </w:t>
      </w: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Цель: воспитание патриотизма, готовность применить свои способности на пользу себе, семье и Родине. Способствовать воспитанию любви к Отечеству, готовности служить в рядах российской армии. </w:t>
      </w:r>
    </w:p>
    <w:p w:rsidR="00CC25FF" w:rsidRPr="00C341E5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>Предполагаемые результаты: осознание «Я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гражданин России», освоение и реализация своих прав и обязанностей по отношению к себе самому, коллективу, к родному краю, Отечеству, убеждённость обучающихся в том, что настоящий граждани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 любит и гордит</w:t>
      </w: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>ся своей Родиной, верен своему гражданскому долгу и готов к защите Отечества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C25FF" w:rsidRPr="00C341E5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1E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Духовно-нравственное воспитание. </w:t>
      </w: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>Цель: способствовать духовно-нравственному совершенствованию обучающихся, подвести обучающихся к пониманию «добродетели как действующего духовно-нравственного качества человека».</w:t>
      </w:r>
    </w:p>
    <w:p w:rsidR="00CC25FF" w:rsidRPr="00C341E5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>Предполагаемый результат: пробудить у обучающихся желание к духовно-нравственному совершенству через ориентацию на вечные общечеловеческие ценности: любовь к себе, людям, миру, совесть, сердечность, доброту, на светлые образы народных героев, подвижников, бескорыстный подвиг матерей.</w:t>
      </w:r>
    </w:p>
    <w:p w:rsidR="00CC25FF" w:rsidRPr="00C341E5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1E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Семейное воспитание. </w:t>
      </w: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>Цель: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одготовка молодого поколения к </w:t>
      </w: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будущей семейной жизни.</w:t>
      </w:r>
    </w:p>
    <w:p w:rsidR="00CC25FF" w:rsidRPr="00C341E5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>Предполагаемый результат: повысить в сознании юношей и девушек статус семейной жизни.</w:t>
      </w:r>
    </w:p>
    <w:p w:rsidR="00CC25FF" w:rsidRPr="00C341E5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1E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Эстетическое воспитание. </w:t>
      </w: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Цель: воспитывать у обучающихся чувства прекрасного, развивать их художественные способности, формировать эстетические вкусы. </w:t>
      </w:r>
    </w:p>
    <w:p w:rsidR="00CC25FF" w:rsidRPr="00C341E5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>Предполагаемые результаты: развить умение видеть прекрасное в окружающей жизни, привлечь обучающихся к занятиям в кружках художественного направления.</w:t>
      </w:r>
    </w:p>
    <w:p w:rsidR="00CC25FF" w:rsidRPr="00C341E5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1E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Экологическое воспитание. </w:t>
      </w: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Цель: воспитание понимания взаимосвязи между человеком, обществом и природой, формировать бережное отношение к окружающей среде. </w:t>
      </w:r>
    </w:p>
    <w:p w:rsidR="00CC25FF" w:rsidRDefault="00CC25FF" w:rsidP="009B78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1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Предполагаемый результат: обучающиеся должные осознать необходимость сохранения природы, настоящий гражданин занимает активную позицию в борьбе за экологию и мира на земле. </w:t>
      </w:r>
    </w:p>
    <w:p w:rsidR="00CC25FF" w:rsidRDefault="00CC25FF" w:rsidP="00C5142A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sectPr w:rsidR="00CC25FF" w:rsidSect="00A17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TE21EE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A0B"/>
    <w:multiLevelType w:val="hybridMultilevel"/>
    <w:tmpl w:val="0AF84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9106F"/>
    <w:multiLevelType w:val="hybridMultilevel"/>
    <w:tmpl w:val="AB60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CA1961"/>
    <w:multiLevelType w:val="hybridMultilevel"/>
    <w:tmpl w:val="59C2DD70"/>
    <w:lvl w:ilvl="0" w:tplc="4300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E0556B3"/>
    <w:multiLevelType w:val="hybridMultilevel"/>
    <w:tmpl w:val="E6224178"/>
    <w:lvl w:ilvl="0" w:tplc="4300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C80619C"/>
    <w:multiLevelType w:val="hybridMultilevel"/>
    <w:tmpl w:val="CFFA39D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5ECC0AD0"/>
    <w:multiLevelType w:val="hybridMultilevel"/>
    <w:tmpl w:val="59C2DD70"/>
    <w:lvl w:ilvl="0" w:tplc="4300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F26"/>
    <w:rsid w:val="00051F5A"/>
    <w:rsid w:val="000B4B98"/>
    <w:rsid w:val="000B5827"/>
    <w:rsid w:val="000D7479"/>
    <w:rsid w:val="00134992"/>
    <w:rsid w:val="001F3F7E"/>
    <w:rsid w:val="00210027"/>
    <w:rsid w:val="00233EFF"/>
    <w:rsid w:val="00260893"/>
    <w:rsid w:val="00280101"/>
    <w:rsid w:val="003061C8"/>
    <w:rsid w:val="00334C2B"/>
    <w:rsid w:val="0038055E"/>
    <w:rsid w:val="003C401F"/>
    <w:rsid w:val="003E618C"/>
    <w:rsid w:val="00490591"/>
    <w:rsid w:val="0049175B"/>
    <w:rsid w:val="004A764A"/>
    <w:rsid w:val="004E4201"/>
    <w:rsid w:val="005078DA"/>
    <w:rsid w:val="00510593"/>
    <w:rsid w:val="005B6E03"/>
    <w:rsid w:val="00651443"/>
    <w:rsid w:val="0065283D"/>
    <w:rsid w:val="00654A93"/>
    <w:rsid w:val="00672D40"/>
    <w:rsid w:val="006B2F73"/>
    <w:rsid w:val="006E5AB3"/>
    <w:rsid w:val="006F2692"/>
    <w:rsid w:val="00720D0C"/>
    <w:rsid w:val="007339A1"/>
    <w:rsid w:val="00750F26"/>
    <w:rsid w:val="00761523"/>
    <w:rsid w:val="007A3CE1"/>
    <w:rsid w:val="007A7B8E"/>
    <w:rsid w:val="007B566B"/>
    <w:rsid w:val="00826576"/>
    <w:rsid w:val="008755DA"/>
    <w:rsid w:val="008B6B10"/>
    <w:rsid w:val="00920178"/>
    <w:rsid w:val="0095079D"/>
    <w:rsid w:val="00961879"/>
    <w:rsid w:val="009B654E"/>
    <w:rsid w:val="009B7856"/>
    <w:rsid w:val="009C73BF"/>
    <w:rsid w:val="009F5C54"/>
    <w:rsid w:val="00A15D77"/>
    <w:rsid w:val="00A176D5"/>
    <w:rsid w:val="00A7279A"/>
    <w:rsid w:val="00A750ED"/>
    <w:rsid w:val="00B847EA"/>
    <w:rsid w:val="00BA6EDE"/>
    <w:rsid w:val="00C341E5"/>
    <w:rsid w:val="00C42D41"/>
    <w:rsid w:val="00C5142A"/>
    <w:rsid w:val="00C859A4"/>
    <w:rsid w:val="00CA7B3F"/>
    <w:rsid w:val="00CC25FF"/>
    <w:rsid w:val="00D46E06"/>
    <w:rsid w:val="00D46E6E"/>
    <w:rsid w:val="00D522E0"/>
    <w:rsid w:val="00D60B1A"/>
    <w:rsid w:val="00D71F86"/>
    <w:rsid w:val="00D83FAE"/>
    <w:rsid w:val="00E06264"/>
    <w:rsid w:val="00E17BC3"/>
    <w:rsid w:val="00EC005E"/>
    <w:rsid w:val="00ED3689"/>
    <w:rsid w:val="00F47BA7"/>
    <w:rsid w:val="00F76FB0"/>
    <w:rsid w:val="00F9763A"/>
    <w:rsid w:val="00FA4FEB"/>
    <w:rsid w:val="00FB61F6"/>
    <w:rsid w:val="00FF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0F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750F26"/>
    <w:pPr>
      <w:ind w:left="720"/>
      <w:contextualSpacing/>
    </w:pPr>
  </w:style>
  <w:style w:type="table" w:styleId="TableGrid">
    <w:name w:val="Table Grid"/>
    <w:basedOn w:val="TableNormal"/>
    <w:uiPriority w:val="99"/>
    <w:rsid w:val="00750F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B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7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271</TotalTime>
  <Pages>21</Pages>
  <Words>4480</Words>
  <Characters>25536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24</cp:revision>
  <cp:lastPrinted>2013-03-14T06:10:00Z</cp:lastPrinted>
  <dcterms:created xsi:type="dcterms:W3CDTF">2013-02-22T09:23:00Z</dcterms:created>
  <dcterms:modified xsi:type="dcterms:W3CDTF">2014-10-29T14:03:00Z</dcterms:modified>
</cp:coreProperties>
</file>